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625F" w14:textId="77777777" w:rsidR="00CE1E3B" w:rsidRPr="00ED5B2E" w:rsidRDefault="00CE1E3B" w:rsidP="00D91EF3">
      <w:pPr>
        <w:pStyle w:val="KeinLeerraum"/>
      </w:pPr>
    </w:p>
    <w:tbl>
      <w:tblPr>
        <w:tblStyle w:val="Hosttabelle"/>
        <w:tblW w:w="15735" w:type="dxa"/>
        <w:jc w:val="left"/>
        <w:tblInd w:w="-426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tabelle"/>
      </w:tblPr>
      <w:tblGrid>
        <w:gridCol w:w="5005"/>
        <w:gridCol w:w="5227"/>
        <w:gridCol w:w="5503"/>
      </w:tblGrid>
      <w:tr w:rsidR="0037743C" w:rsidRPr="00ED5B2E" w14:paraId="1160F31E" w14:textId="77777777" w:rsidTr="008739BA">
        <w:trPr>
          <w:trHeight w:hRule="exact" w:val="9935"/>
          <w:tblHeader/>
          <w:jc w:val="left"/>
        </w:trPr>
        <w:tc>
          <w:tcPr>
            <w:tcW w:w="5005" w:type="dxa"/>
            <w:tcMar>
              <w:right w:w="432" w:type="dxa"/>
            </w:tcMar>
          </w:tcPr>
          <w:p w14:paraId="7E889992" w14:textId="2427FF8A" w:rsidR="0037743C" w:rsidRPr="00ED5B2E" w:rsidRDefault="002F5F25" w:rsidP="00885344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4A9918F" wp14:editId="0503A78F">
                  <wp:extent cx="1921212" cy="2242604"/>
                  <wp:effectExtent l="0" t="0" r="0" b="5715"/>
                  <wp:docPr id="2" name="Grafik 2" descr="Ein Bild, das Person, Menschliches Gesicht, Kleidung, Fal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Person, Menschliches Gesicht, Kleidung, Falte enthält.&#10;&#10;Automatisch generierte Beschreibu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735" cy="229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4ACB">
              <w:t xml:space="preserve"> </w:t>
            </w:r>
          </w:p>
          <w:p w14:paraId="597865AE" w14:textId="702A3E8E" w:rsidR="0037743C" w:rsidRPr="00885344" w:rsidRDefault="00F85F9C" w:rsidP="00885344">
            <w:pPr>
              <w:pStyle w:val="berschrift1"/>
              <w:jc w:val="center"/>
              <w:rPr>
                <w:sz w:val="24"/>
                <w:szCs w:val="24"/>
              </w:rPr>
            </w:pPr>
            <w:r w:rsidRPr="00885344">
              <w:rPr>
                <w:sz w:val="24"/>
                <w:szCs w:val="24"/>
              </w:rPr>
              <w:t>Herzlich willkommen bei</w:t>
            </w:r>
            <w:r w:rsidR="00885344">
              <w:rPr>
                <w:sz w:val="24"/>
                <w:szCs w:val="24"/>
              </w:rPr>
              <w:t xml:space="preserve"> </w:t>
            </w:r>
            <w:r w:rsidRPr="00885344">
              <w:rPr>
                <w:sz w:val="24"/>
                <w:szCs w:val="24"/>
              </w:rPr>
              <w:t>Qitonic</w:t>
            </w:r>
            <w:r w:rsidR="008739BA">
              <w:rPr>
                <w:sz w:val="24"/>
                <w:szCs w:val="24"/>
              </w:rPr>
              <w:t xml:space="preserve">     </w:t>
            </w:r>
            <w:r w:rsidRPr="00885344">
              <w:rPr>
                <w:sz w:val="24"/>
                <w:szCs w:val="24"/>
              </w:rPr>
              <w:t>die Kunst der Balance</w:t>
            </w:r>
          </w:p>
          <w:p w14:paraId="7AE1B6C6" w14:textId="43FCDDD6" w:rsidR="0037743C" w:rsidRDefault="00F85F9C" w:rsidP="003C3BB3">
            <w:pPr>
              <w:pStyle w:val="StandardWeb"/>
              <w:spacing w:after="240" w:line="240" w:lineRule="auto"/>
              <w:rPr>
                <w:color w:val="111111"/>
              </w:rPr>
            </w:pPr>
            <w:r w:rsidRPr="0041538E">
              <w:rPr>
                <w:color w:val="000000"/>
              </w:rPr>
              <w:t>Meine Seminare vereinen die bewährten Methoden der traditionellen chinesischen Medizin mit modernen psychologischen Ansätzen</w:t>
            </w:r>
            <w:r w:rsidR="00885344" w:rsidRPr="0041538E">
              <w:rPr>
                <w:color w:val="000000"/>
              </w:rPr>
              <w:t xml:space="preserve">. </w:t>
            </w:r>
            <w:r w:rsidR="00786D4E" w:rsidRPr="0041538E">
              <w:rPr>
                <w:color w:val="111111"/>
              </w:rPr>
              <w:t>Mit</w:t>
            </w:r>
            <w:r w:rsidR="00786D4E" w:rsidRPr="0041538E">
              <w:rPr>
                <w:rStyle w:val="apple-converted-space"/>
                <w:color w:val="111111"/>
              </w:rPr>
              <w:t> </w:t>
            </w:r>
            <w:r w:rsidR="004221BD">
              <w:rPr>
                <w:rStyle w:val="apple-converted-space"/>
                <w:color w:val="111111"/>
              </w:rPr>
              <w:t xml:space="preserve">5-Elemente-Ernährung, </w:t>
            </w:r>
            <w:r w:rsidR="00786D4E" w:rsidRPr="0041538E">
              <w:rPr>
                <w:color w:val="111111"/>
              </w:rPr>
              <w:t>Akupressur,</w:t>
            </w:r>
            <w:r w:rsidR="00786D4E" w:rsidRPr="0041538E">
              <w:rPr>
                <w:rStyle w:val="apple-converted-space"/>
                <w:color w:val="111111"/>
              </w:rPr>
              <w:t> </w:t>
            </w:r>
            <w:r w:rsidR="0041538E" w:rsidRPr="0041538E">
              <w:rPr>
                <w:rStyle w:val="apple-converted-space"/>
                <w:color w:val="111111"/>
              </w:rPr>
              <w:t>Heilkräutern</w:t>
            </w:r>
            <w:r w:rsidR="00786D4E" w:rsidRPr="0041538E">
              <w:rPr>
                <w:color w:val="111111"/>
              </w:rPr>
              <w:t>,</w:t>
            </w:r>
            <w:r w:rsidR="00786D4E" w:rsidRPr="0041538E">
              <w:rPr>
                <w:rStyle w:val="apple-converted-space"/>
                <w:color w:val="111111"/>
              </w:rPr>
              <w:t> </w:t>
            </w:r>
            <w:r w:rsidR="00786D4E" w:rsidRPr="0041538E">
              <w:rPr>
                <w:color w:val="111111"/>
              </w:rPr>
              <w:t>Qigong</w:t>
            </w:r>
            <w:r w:rsidR="003C3BB3">
              <w:rPr>
                <w:color w:val="111111"/>
              </w:rPr>
              <w:t xml:space="preserve"> </w:t>
            </w:r>
            <w:r w:rsidR="00786D4E" w:rsidRPr="0041538E">
              <w:rPr>
                <w:color w:val="111111"/>
              </w:rPr>
              <w:t>und</w:t>
            </w:r>
            <w:r w:rsidR="00786D4E" w:rsidRPr="0041538E">
              <w:rPr>
                <w:rStyle w:val="apple-converted-space"/>
                <w:color w:val="111111"/>
              </w:rPr>
              <w:t> </w:t>
            </w:r>
            <w:r w:rsidR="00786D4E" w:rsidRPr="0041538E">
              <w:rPr>
                <w:color w:val="111111"/>
              </w:rPr>
              <w:t>Aromatherapie zeige ich Ihnen, wie Sie</w:t>
            </w:r>
            <w:r w:rsidR="00786D4E" w:rsidRPr="0041538E">
              <w:rPr>
                <w:rStyle w:val="apple-converted-space"/>
                <w:color w:val="111111"/>
              </w:rPr>
              <w:t> </w:t>
            </w:r>
            <w:r w:rsidR="00786D4E" w:rsidRPr="0041538E">
              <w:rPr>
                <w:color w:val="111111"/>
              </w:rPr>
              <w:t>Beschwerden lindern, Ihre Selbstheilungskräfte aktivieren</w:t>
            </w:r>
            <w:r w:rsidR="00B75D88">
              <w:rPr>
                <w:color w:val="111111"/>
              </w:rPr>
              <w:t xml:space="preserve"> </w:t>
            </w:r>
            <w:r w:rsidR="00786D4E" w:rsidRPr="0041538E">
              <w:rPr>
                <w:color w:val="111111"/>
              </w:rPr>
              <w:t>und neue Energie schöpfen können. Ergänzend dazu bieten Übungen aus dem</w:t>
            </w:r>
            <w:r w:rsidR="00786D4E" w:rsidRPr="0041538E">
              <w:rPr>
                <w:rStyle w:val="apple-converted-space"/>
                <w:color w:val="111111"/>
              </w:rPr>
              <w:t> neurolinguistischen Programmieren (NLP)</w:t>
            </w:r>
            <w:r w:rsidR="00786D4E" w:rsidRPr="0041538E">
              <w:rPr>
                <w:color w:val="111111"/>
              </w:rPr>
              <w:t xml:space="preserve"> </w:t>
            </w:r>
            <w:r w:rsidR="00511904">
              <w:rPr>
                <w:color w:val="111111"/>
              </w:rPr>
              <w:t xml:space="preserve">und </w:t>
            </w:r>
            <w:r w:rsidR="00180BA9">
              <w:rPr>
                <w:color w:val="111111"/>
              </w:rPr>
              <w:t>d</w:t>
            </w:r>
            <w:r w:rsidR="00511904">
              <w:rPr>
                <w:color w:val="111111"/>
              </w:rPr>
              <w:t>er systemische</w:t>
            </w:r>
            <w:r w:rsidR="00107A92">
              <w:rPr>
                <w:color w:val="111111"/>
              </w:rPr>
              <w:t>n</w:t>
            </w:r>
            <w:r w:rsidR="00511904">
              <w:rPr>
                <w:color w:val="111111"/>
              </w:rPr>
              <w:t xml:space="preserve"> Therapie </w:t>
            </w:r>
            <w:r w:rsidR="00786D4E" w:rsidRPr="0041538E">
              <w:rPr>
                <w:color w:val="111111"/>
              </w:rPr>
              <w:t xml:space="preserve">die Möglichkeit, hinderliche Glaubenssätze zu lösen und emotionale </w:t>
            </w:r>
            <w:r w:rsidR="0041538E">
              <w:rPr>
                <w:color w:val="111111"/>
              </w:rPr>
              <w:t>Balance zu finden, für mehr Leichtigkeit und Lebensfreude.</w:t>
            </w:r>
          </w:p>
          <w:p w14:paraId="070B520C" w14:textId="08475DBF" w:rsidR="0041538E" w:rsidRPr="00786D4E" w:rsidRDefault="0041538E" w:rsidP="003C3BB3">
            <w:pPr>
              <w:pStyle w:val="StandardWeb"/>
              <w:spacing w:after="240" w:line="240" w:lineRule="auto"/>
              <w:rPr>
                <w:rFonts w:ascii="Verdana" w:hAnsi="Verdana"/>
              </w:rPr>
            </w:pPr>
            <w:r>
              <w:rPr>
                <w:color w:val="111111"/>
              </w:rPr>
              <w:t>Möchten Sie mehr erfahren? Besuchen Sie meine Homepage für weitere Informationen oder rufen Sie mich an.</w:t>
            </w:r>
          </w:p>
          <w:p w14:paraId="3620BE00" w14:textId="05F7796A" w:rsidR="0037743C" w:rsidRPr="00ED5B2E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14:paraId="5DF5122A" w14:textId="39CC4376" w:rsidR="00075279" w:rsidRPr="00ED5B2E" w:rsidRDefault="00075279" w:rsidP="0037743C"/>
          <w:p w14:paraId="5F8CF4FB" w14:textId="4B7E38A2" w:rsidR="000B68D2" w:rsidRDefault="00885344" w:rsidP="00885344">
            <w:pPr>
              <w:pStyle w:val="berschrift1"/>
              <w:jc w:val="center"/>
            </w:pPr>
            <w:r w:rsidRPr="00ED5B2E">
              <w:rPr>
                <w:noProof/>
                <w:lang w:eastAsia="en-US"/>
              </w:rPr>
              <w:drawing>
                <wp:inline distT="0" distB="0" distL="0" distR="0" wp14:anchorId="4DB90614" wp14:editId="2E609D45">
                  <wp:extent cx="1532759" cy="1185333"/>
                  <wp:effectExtent l="0" t="0" r="4445" b="0"/>
                  <wp:docPr id="7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90" cy="120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B28CBF" w14:textId="77777777" w:rsidR="000B68D2" w:rsidRPr="000B68D2" w:rsidRDefault="000B68D2" w:rsidP="000B68D2"/>
          <w:sdt>
            <w:sdtPr>
              <w:id w:val="883065717"/>
              <w:placeholder>
                <w:docPart w:val="1D2AC42AB4D81B479CDF31C52A25FEF6"/>
              </w:placeholder>
              <w15:appearance w15:val="hidden"/>
            </w:sdtPr>
            <w:sdtEndPr/>
            <w:sdtContent>
              <w:p w14:paraId="507C7F2F" w14:textId="53F697A9" w:rsidR="001A4A0E" w:rsidRPr="00885344" w:rsidRDefault="008D7270" w:rsidP="001E2C23">
                <w:pPr>
                  <w:pStyle w:val="Kontaktinfos"/>
                  <w:jc w:val="center"/>
                  <w:rPr>
                    <w:sz w:val="28"/>
                    <w:szCs w:val="28"/>
                  </w:rPr>
                </w:pPr>
                <w:r w:rsidRPr="00885344">
                  <w:rPr>
                    <w:sz w:val="28"/>
                    <w:szCs w:val="28"/>
                  </w:rPr>
                  <w:t xml:space="preserve">Praxis </w:t>
                </w:r>
                <w:r w:rsidR="00625A2A" w:rsidRPr="00885344">
                  <w:rPr>
                    <w:sz w:val="28"/>
                    <w:szCs w:val="28"/>
                  </w:rPr>
                  <w:t>und Seminarhaus</w:t>
                </w:r>
              </w:p>
              <w:p w14:paraId="36251EDD" w14:textId="77777777" w:rsidR="00885344" w:rsidRDefault="00885344" w:rsidP="001E2C23">
                <w:pPr>
                  <w:pStyle w:val="Kontaktinfos"/>
                  <w:jc w:val="center"/>
                </w:pPr>
              </w:p>
              <w:p w14:paraId="6C10D4D2" w14:textId="491DD069" w:rsidR="00625A2A" w:rsidRDefault="00625A2A" w:rsidP="001E2C23">
                <w:pPr>
                  <w:pStyle w:val="Kontaktinfos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5344">
                  <w:rPr>
                    <w:b/>
                    <w:bCs/>
                    <w:sz w:val="28"/>
                    <w:szCs w:val="28"/>
                  </w:rPr>
                  <w:t>Blanka Pohmer-Kießner</w:t>
                </w:r>
              </w:p>
              <w:p w14:paraId="17D13AF7" w14:textId="77777777" w:rsidR="00885344" w:rsidRPr="00885344" w:rsidRDefault="00885344" w:rsidP="001E2C23">
                <w:pPr>
                  <w:pStyle w:val="Kontaktinfos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14:paraId="596546A6" w14:textId="2078C3A7" w:rsidR="00625A2A" w:rsidRDefault="00885344" w:rsidP="001E2C23">
                <w:pPr>
                  <w:pStyle w:val="Kontaktinfos"/>
                  <w:jc w:val="center"/>
                </w:pPr>
                <w:r>
                  <w:t>Fachä</w:t>
                </w:r>
                <w:r w:rsidR="00625A2A">
                  <w:t>rztin für Allgemeinmedizin</w:t>
                </w:r>
              </w:p>
              <w:p w14:paraId="231A7487" w14:textId="3121AD4F" w:rsidR="0072421C" w:rsidRPr="00ED5B2E" w:rsidRDefault="00625A2A" w:rsidP="0072421C">
                <w:pPr>
                  <w:pStyle w:val="Kontaktinfos"/>
                  <w:jc w:val="center"/>
                </w:pPr>
                <w:r>
                  <w:t xml:space="preserve">Akupunktur </w:t>
                </w:r>
                <w:r w:rsidR="004929DD">
                  <w:t>und Psychotherapie</w:t>
                </w:r>
              </w:p>
            </w:sdtContent>
          </w:sdt>
          <w:p w14:paraId="5328116E" w14:textId="444F6D27" w:rsidR="001A4A0E" w:rsidRPr="00ED5B2E" w:rsidRDefault="004929DD" w:rsidP="001E2C23">
            <w:pPr>
              <w:pStyle w:val="Absenderadresse"/>
              <w:jc w:val="center"/>
            </w:pPr>
            <w:r>
              <w:rPr>
                <w:lang w:bidi="de-DE"/>
              </w:rPr>
              <w:t>Kroppenstück 21</w:t>
            </w:r>
            <w:r w:rsidR="00885344">
              <w:rPr>
                <w:lang w:bidi="de-DE"/>
              </w:rPr>
              <w:t>,</w:t>
            </w:r>
            <w:r w:rsidR="004E78FF">
              <w:rPr>
                <w:lang w:bidi="de-DE"/>
              </w:rPr>
              <w:t xml:space="preserve"> </w:t>
            </w:r>
            <w:r>
              <w:rPr>
                <w:lang w:bidi="de-DE"/>
              </w:rPr>
              <w:t>77880 Sasbach</w:t>
            </w:r>
          </w:p>
          <w:p w14:paraId="0342E3BF" w14:textId="60528B58" w:rsidR="004929DD" w:rsidRPr="0053346E" w:rsidRDefault="005E48B7" w:rsidP="004E78FF">
            <w:pPr>
              <w:pStyle w:val="Kontaktinfos"/>
              <w:jc w:val="center"/>
            </w:pPr>
            <w:hyperlink r:id="rId15" w:history="1">
              <w:r w:rsidR="004929DD" w:rsidRPr="008739BA">
                <w:rPr>
                  <w:rStyle w:val="Hyperlink"/>
                  <w:color w:val="000000" w:themeColor="text1"/>
                </w:rPr>
                <w:t>info@qitonic.de</w:t>
              </w:r>
            </w:hyperlink>
            <w:r w:rsidR="004E78FF" w:rsidRPr="008739BA">
              <w:rPr>
                <w:color w:val="000000" w:themeColor="text1"/>
              </w:rPr>
              <w:t xml:space="preserve">  </w:t>
            </w:r>
            <w:r w:rsidR="00363E26">
              <w:rPr>
                <w:color w:val="000000" w:themeColor="text1"/>
              </w:rPr>
              <w:t>www.</w:t>
            </w:r>
            <w:r w:rsidR="004929DD" w:rsidRPr="0053346E">
              <w:t>qitonic.de</w:t>
            </w:r>
          </w:p>
          <w:p w14:paraId="1DC6BA7D" w14:textId="0FD93214" w:rsidR="0037743C" w:rsidRDefault="0053346E" w:rsidP="000B68D2">
            <w:pPr>
              <w:pStyle w:val="Kontaktinfos"/>
              <w:jc w:val="center"/>
            </w:pPr>
            <w:r>
              <w:t>07841</w:t>
            </w:r>
            <w:r w:rsidR="00885344">
              <w:t xml:space="preserve"> </w:t>
            </w:r>
            <w:r>
              <w:t>6727361</w:t>
            </w:r>
          </w:p>
          <w:p w14:paraId="6708E2F1" w14:textId="77777777" w:rsidR="00F97393" w:rsidRDefault="00F97393" w:rsidP="000B68D2">
            <w:pPr>
              <w:pStyle w:val="Kontaktinfos"/>
              <w:jc w:val="center"/>
            </w:pPr>
          </w:p>
          <w:p w14:paraId="78903CA8" w14:textId="77777777" w:rsidR="000B68D2" w:rsidRPr="0053346E" w:rsidRDefault="000B68D2" w:rsidP="000B68D2">
            <w:pPr>
              <w:pStyle w:val="Kontaktinfos"/>
              <w:jc w:val="center"/>
            </w:pPr>
          </w:p>
          <w:p w14:paraId="6BED1018" w14:textId="2C923D0B" w:rsidR="0037743C" w:rsidRPr="00ED5B2E" w:rsidRDefault="00387220" w:rsidP="008853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C97D5" wp14:editId="41A282E8">
                  <wp:extent cx="2770505" cy="1853565"/>
                  <wp:effectExtent l="0" t="0" r="0" b="635"/>
                  <wp:docPr id="11" name="Grafik 11" descr="Ein Bild, das draußen, Gras, Pflanze, 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außen, Gras, Pflanze, Himmel enthält.&#10;&#10;Automatisch generierte Beschreibu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tcMar>
              <w:left w:w="432" w:type="dxa"/>
            </w:tcMar>
          </w:tcPr>
          <w:p w14:paraId="0CAD4B95" w14:textId="325AB828" w:rsidR="0072421C" w:rsidRDefault="0072421C" w:rsidP="0072421C"/>
          <w:p w14:paraId="1891EBC2" w14:textId="77777777" w:rsidR="0041538E" w:rsidRPr="000139C1" w:rsidRDefault="0041538E" w:rsidP="00B220A2">
            <w:pPr>
              <w:jc w:val="center"/>
              <w:rPr>
                <w:color w:val="2B7471" w:themeColor="accent1" w:themeShade="80"/>
                <w:sz w:val="52"/>
                <w:szCs w:val="52"/>
              </w:rPr>
            </w:pPr>
            <w:r w:rsidRPr="000139C1">
              <w:rPr>
                <w:color w:val="2B7471" w:themeColor="accent1" w:themeShade="80"/>
                <w:sz w:val="52"/>
                <w:szCs w:val="52"/>
              </w:rPr>
              <w:t>Qitonic</w:t>
            </w:r>
          </w:p>
          <w:p w14:paraId="37707610" w14:textId="1EBECB82" w:rsidR="00B220A2" w:rsidRPr="000139C1" w:rsidRDefault="00B220A2" w:rsidP="00B220A2">
            <w:pPr>
              <w:jc w:val="center"/>
              <w:rPr>
                <w:color w:val="2B7471" w:themeColor="accent1" w:themeShade="80"/>
                <w:sz w:val="52"/>
                <w:szCs w:val="52"/>
              </w:rPr>
            </w:pPr>
            <w:r w:rsidRPr="000139C1">
              <w:rPr>
                <w:color w:val="2B7471" w:themeColor="accent1" w:themeShade="80"/>
                <w:sz w:val="52"/>
                <w:szCs w:val="52"/>
              </w:rPr>
              <w:t>Die Kunst der Balance</w:t>
            </w:r>
          </w:p>
          <w:p w14:paraId="008F5BE3" w14:textId="3AC21523" w:rsidR="0037743C" w:rsidRPr="00ED5B2E" w:rsidRDefault="00757A10" w:rsidP="00885344">
            <w:pPr>
              <w:pStyle w:val="berschrift2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A1DF1B4" wp14:editId="4272FBF1">
                  <wp:extent cx="3220085" cy="2453005"/>
                  <wp:effectExtent l="0" t="0" r="5715" b="0"/>
                  <wp:docPr id="8" name="Grafik 8" descr="Ein Bild, das Blütenblatt, Pflanze, Blume, Lot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Blütenblatt, Pflanze, Blume, Lotus enthält.&#10;&#10;Automatisch generierte Beschreibu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085" cy="24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4CDFD" w14:textId="36A9687A" w:rsidR="0037743C" w:rsidRPr="00ED5B2E" w:rsidRDefault="0037743C"/>
          <w:p w14:paraId="05E76A21" w14:textId="77777777" w:rsidR="00212973" w:rsidRDefault="00650B47" w:rsidP="00212973">
            <w:pPr>
              <w:pStyle w:val="berschrift2"/>
              <w:jc w:val="center"/>
              <w:rPr>
                <w:b w:val="0"/>
                <w:bCs w:val="0"/>
                <w:sz w:val="28"/>
                <w:szCs w:val="28"/>
              </w:rPr>
            </w:pPr>
            <w:r w:rsidRPr="00F85F9C">
              <w:rPr>
                <w:b w:val="0"/>
                <w:bCs w:val="0"/>
                <w:sz w:val="28"/>
                <w:szCs w:val="28"/>
              </w:rPr>
              <w:t>Gesundheit stärken</w:t>
            </w:r>
            <w:r w:rsidR="00B15A61">
              <w:rPr>
                <w:b w:val="0"/>
                <w:bCs w:val="0"/>
                <w:sz w:val="28"/>
                <w:szCs w:val="28"/>
              </w:rPr>
              <w:t xml:space="preserve">, </w:t>
            </w:r>
            <w:r w:rsidRPr="00F85F9C">
              <w:rPr>
                <w:b w:val="0"/>
                <w:bCs w:val="0"/>
                <w:sz w:val="28"/>
                <w:szCs w:val="28"/>
              </w:rPr>
              <w:t>ganzheitlich, sanft und natürlich</w:t>
            </w:r>
          </w:p>
          <w:p w14:paraId="171F1112" w14:textId="3464463D" w:rsidR="0037743C" w:rsidRPr="00212973" w:rsidRDefault="00B220A2" w:rsidP="00212973">
            <w:pPr>
              <w:pStyle w:val="berschrift2"/>
              <w:jc w:val="center"/>
              <w:rPr>
                <w:b w:val="0"/>
                <w:bCs w:val="0"/>
                <w:sz w:val="28"/>
                <w:szCs w:val="28"/>
              </w:rPr>
            </w:pPr>
            <w:r w:rsidRPr="00B220A2">
              <w:rPr>
                <w:sz w:val="40"/>
                <w:szCs w:val="40"/>
              </w:rPr>
              <w:t>Seminarprogramm</w:t>
            </w:r>
          </w:p>
          <w:p w14:paraId="121B7F71" w14:textId="125EA813" w:rsidR="00D644C3" w:rsidRPr="00446014" w:rsidRDefault="00D644C3" w:rsidP="00446014">
            <w:pPr>
              <w:jc w:val="center"/>
              <w:rPr>
                <w:sz w:val="40"/>
                <w:szCs w:val="40"/>
              </w:rPr>
            </w:pPr>
            <w:r w:rsidRPr="00446014">
              <w:rPr>
                <w:sz w:val="40"/>
                <w:szCs w:val="40"/>
              </w:rPr>
              <w:t>Juli</w:t>
            </w:r>
            <w:r w:rsidR="00446014" w:rsidRPr="00446014">
              <w:rPr>
                <w:sz w:val="40"/>
                <w:szCs w:val="40"/>
              </w:rPr>
              <w:t xml:space="preserve"> – Dezember 2025</w:t>
            </w:r>
          </w:p>
          <w:p w14:paraId="3EA2FDC7" w14:textId="210BC566" w:rsidR="0037743C" w:rsidRPr="00650B47" w:rsidRDefault="00EF05F4" w:rsidP="0065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 - Dezember</w:t>
            </w:r>
            <w:r w:rsidR="00B220A2" w:rsidRPr="00B220A2">
              <w:rPr>
                <w:sz w:val="24"/>
                <w:szCs w:val="24"/>
              </w:rPr>
              <w:t xml:space="preserve"> 2025</w:t>
            </w:r>
          </w:p>
          <w:p w14:paraId="0DEE7DE8" w14:textId="7DA0F600" w:rsidR="0037743C" w:rsidRPr="00ED5B2E" w:rsidRDefault="00F85F9C" w:rsidP="00F85F9C">
            <w:pPr>
              <w:pStyle w:val="Website"/>
              <w:tabs>
                <w:tab w:val="left" w:pos="4160"/>
              </w:tabs>
            </w:pPr>
            <w:r>
              <w:tab/>
            </w:r>
          </w:p>
        </w:tc>
      </w:tr>
    </w:tbl>
    <w:p w14:paraId="0A82ACC7" w14:textId="3A0B1C95" w:rsidR="00F763B9" w:rsidRPr="00AC6E5A" w:rsidRDefault="00F763B9" w:rsidP="00F763B9">
      <w:pPr>
        <w:pStyle w:val="StandardWeb"/>
        <w:spacing w:after="240"/>
        <w:rPr>
          <w:rFonts w:asciiTheme="majorHAnsi" w:hAnsiTheme="majorHAnsi"/>
          <w:color w:val="0070C0"/>
          <w:sz w:val="28"/>
          <w:szCs w:val="28"/>
        </w:rPr>
      </w:pPr>
      <w:hyperlink r:id="rId18" w:tooltip="link:/Qitonic®-/Seminare/Pack-den-Tiger-in-Deinen-Tank-☯︎-für-mehr-Energie/" w:history="1">
        <w:r w:rsidRPr="00D644C3">
          <w:rPr>
            <w:rStyle w:val="Hyperlink"/>
            <w:rFonts w:asciiTheme="majorHAnsi" w:hAnsiTheme="majorHAnsi"/>
            <w:color w:val="0070C0"/>
            <w:u w:val="none"/>
          </w:rPr>
          <w:t xml:space="preserve">Pack den Tiger in den Tank: </w:t>
        </w:r>
        <w:r w:rsidR="005970F8">
          <w:rPr>
            <w:rStyle w:val="Hyperlink"/>
            <w:rFonts w:asciiTheme="majorHAnsi" w:hAnsiTheme="majorHAnsi"/>
            <w:color w:val="0070C0"/>
            <w:u w:val="none"/>
          </w:rPr>
          <w:t>Ei</w:t>
        </w:r>
        <w:r w:rsidRPr="00D644C3">
          <w:rPr>
            <w:rStyle w:val="Hyperlink"/>
            <w:rFonts w:asciiTheme="majorHAnsi" w:hAnsiTheme="majorHAnsi"/>
            <w:color w:val="0070C0"/>
            <w:u w:val="none"/>
          </w:rPr>
          <w:t>nen Sommertag lang eintauchen in die Heilkunst Asiens</w:t>
        </w:r>
      </w:hyperlink>
      <w:r w:rsidRPr="00772D47">
        <w:rPr>
          <w:rFonts w:asciiTheme="majorHAnsi" w:hAnsiTheme="majorHAnsi"/>
          <w:color w:val="0070C0"/>
          <w:sz w:val="28"/>
          <w:szCs w:val="28"/>
        </w:rPr>
        <w:t> </w:t>
      </w:r>
      <w:r>
        <w:rPr>
          <w:rFonts w:ascii="Crimson Text" w:hAnsi="Crimson Text"/>
          <w:color w:val="000000"/>
        </w:rPr>
        <w:t>Samstag, 12.07.2025 | 9:30 – 13:30 Uhr und 14:30-17:30 Uhr| Kosten: 100 € | Energie und Balance zurückgewinnen – mit der Kraft der Traditionellen Chinesischen Medizin.</w:t>
      </w:r>
    </w:p>
    <w:p w14:paraId="595F782C" w14:textId="3C165456" w:rsidR="00F763B9" w:rsidRPr="00AC6E5A" w:rsidRDefault="005E48B7" w:rsidP="00F763B9">
      <w:pPr>
        <w:pStyle w:val="StandardWeb"/>
        <w:spacing w:after="240"/>
        <w:rPr>
          <w:rFonts w:asciiTheme="majorHAnsi" w:hAnsiTheme="majorHAnsi"/>
          <w:color w:val="0070C0"/>
          <w:sz w:val="28"/>
          <w:szCs w:val="28"/>
        </w:rPr>
      </w:pPr>
      <w:hyperlink r:id="rId19" w:tooltip="link:/Qitonic®-/Seminare/Die-Kunst-der-Balance/" w:history="1">
        <w:r w:rsidR="00F763B9" w:rsidRPr="00D644C3">
          <w:rPr>
            <w:rStyle w:val="Hyperlink"/>
            <w:rFonts w:asciiTheme="majorHAnsi" w:hAnsiTheme="majorHAnsi"/>
            <w:color w:val="0070C0"/>
            <w:u w:val="none"/>
          </w:rPr>
          <w:t>Die Kunst der Balance: Einführung in die Traditionelle chinesische Medizin TCM</w:t>
        </w:r>
      </w:hyperlink>
      <w:r w:rsidR="00AC6E5A" w:rsidRPr="00D644C3">
        <w:rPr>
          <w:rFonts w:asciiTheme="majorHAnsi" w:hAnsiTheme="majorHAnsi"/>
          <w:color w:val="0070C0"/>
        </w:rPr>
        <w:t xml:space="preserve"> </w:t>
      </w:r>
      <w:r w:rsidR="00F763B9" w:rsidRPr="00D644C3">
        <w:rPr>
          <w:rFonts w:ascii="Crimson Text" w:hAnsi="Crimson Text"/>
          <w:color w:val="000000"/>
        </w:rPr>
        <w:t>Samstag</w:t>
      </w:r>
      <w:r w:rsidR="00F763B9">
        <w:rPr>
          <w:rFonts w:ascii="Crimson Text" w:hAnsi="Crimson Text"/>
          <w:color w:val="000000"/>
        </w:rPr>
        <w:t xml:space="preserve">, 20.09.2025 | 9:30 – 13:30 Uhr | Kosten: 60 € |Einblicke in die jahrtausendealte Heilkunst des </w:t>
      </w:r>
      <w:proofErr w:type="spellStart"/>
      <w:r w:rsidR="00F763B9">
        <w:rPr>
          <w:rFonts w:ascii="Crimson Text" w:hAnsi="Crimson Text"/>
          <w:color w:val="000000"/>
        </w:rPr>
        <w:t>fernen</w:t>
      </w:r>
      <w:proofErr w:type="spellEnd"/>
      <w:r w:rsidR="00F763B9">
        <w:rPr>
          <w:rFonts w:ascii="Crimson Text" w:hAnsi="Crimson Text"/>
          <w:color w:val="000000"/>
        </w:rPr>
        <w:t xml:space="preserve"> Ostens. Im Mittelpunkt stehen die fünf Säulen der TCM: Ernährung, Kräuter, Akupressur, Bewegung (Qigong, Tai Chi) und Atmung.</w:t>
      </w:r>
    </w:p>
    <w:p w14:paraId="07752874" w14:textId="27EB36CA" w:rsidR="00F763B9" w:rsidRPr="005814ED" w:rsidRDefault="005E48B7" w:rsidP="00F763B9">
      <w:pPr>
        <w:pStyle w:val="StandardWeb"/>
        <w:spacing w:after="240"/>
        <w:rPr>
          <w:rFonts w:asciiTheme="majorHAnsi" w:hAnsiTheme="majorHAnsi"/>
          <w:color w:val="0070C0"/>
          <w:sz w:val="28"/>
          <w:szCs w:val="28"/>
        </w:rPr>
      </w:pPr>
      <w:hyperlink r:id="rId20" w:tooltip="link:/Qitonic®-/Seminare/Die-Kunst-der-Balance/" w:history="1">
        <w:r w:rsidR="00F763B9" w:rsidRPr="00D644C3">
          <w:rPr>
            <w:rStyle w:val="Hyperlink"/>
            <w:rFonts w:asciiTheme="majorHAnsi" w:hAnsiTheme="majorHAnsi"/>
            <w:color w:val="0070C0"/>
            <w:u w:val="none"/>
          </w:rPr>
          <w:t>Fünf Elemente Ernährung: Die Kraft der Lebensmittel individuell nutzen</w:t>
        </w:r>
      </w:hyperlink>
      <w:r w:rsidR="00F763B9" w:rsidRPr="005814ED">
        <w:rPr>
          <w:rFonts w:asciiTheme="majorHAnsi" w:hAnsiTheme="majorHAnsi"/>
          <w:color w:val="0070C0"/>
          <w:sz w:val="28"/>
          <w:szCs w:val="28"/>
        </w:rPr>
        <w:t> </w:t>
      </w:r>
      <w:r w:rsidR="00F763B9">
        <w:rPr>
          <w:rFonts w:ascii="Crimson Text" w:hAnsi="Crimson Text"/>
          <w:color w:val="000000"/>
        </w:rPr>
        <w:t>Samstag, 20.09.2025 | 14:30 – 18:30 Uhr | Kosten: 60 € | Lernen Sie Ihre Ernährung bewusst zu gestalten - abgestimmt auf Ihre Bedürfnisse, die Jahreszeit und das energetische Prinzip der fünf Elemente: Holz, Feuer, Erde, Metall und Wasser.</w:t>
      </w:r>
    </w:p>
    <w:p w14:paraId="1C0DFB15" w14:textId="3DCDE15D" w:rsidR="00F763B9" w:rsidRPr="00E04D60" w:rsidRDefault="005E48B7" w:rsidP="00E04D60">
      <w:pPr>
        <w:pStyle w:val="berschrift2"/>
        <w:spacing w:before="0" w:after="168"/>
        <w:rPr>
          <w:rFonts w:asciiTheme="majorHAnsi" w:hAnsiTheme="majorHAnsi"/>
          <w:b w:val="0"/>
          <w:bCs w:val="0"/>
          <w:color w:val="0070C0"/>
          <w:sz w:val="24"/>
          <w:szCs w:val="24"/>
        </w:rPr>
      </w:pPr>
      <w:hyperlink r:id="rId21" w:tooltip="link:/Qitonic®-/Seminare/&quot;Schäfchen-zählen-leicht-gemacht&quot;-☯︎-erholsamer-Schlaf,-Ausdauer-für-den-Tag-/" w:history="1">
        <w:r w:rsidR="00F763B9" w:rsidRPr="00D644C3">
          <w:rPr>
            <w:rStyle w:val="Hyperlink"/>
            <w:rFonts w:asciiTheme="majorHAnsi" w:hAnsiTheme="majorHAnsi"/>
            <w:b w:val="0"/>
            <w:bCs w:val="0"/>
            <w:color w:val="0070C0"/>
            <w:sz w:val="24"/>
            <w:szCs w:val="24"/>
            <w:u w:val="none"/>
          </w:rPr>
          <w:t>Schäfchen zählen leicht gemacht: Erholsamer Schlaf, Ausdauer für den Tag</w:t>
        </w:r>
        <w:r w:rsidR="00F763B9" w:rsidRPr="00D644C3">
          <w:rPr>
            <w:rStyle w:val="Hyperlink"/>
            <w:rFonts w:ascii="MS Gothic" w:eastAsia="MS Gothic" w:hAnsi="MS Gothic" w:cs="MS Gothic" w:hint="eastAsia"/>
            <w:b w:val="0"/>
            <w:bCs w:val="0"/>
            <w:color w:val="0070C0"/>
            <w:sz w:val="24"/>
            <w:szCs w:val="24"/>
            <w:u w:val="none"/>
          </w:rPr>
          <w:t> </w:t>
        </w:r>
      </w:hyperlink>
      <w:r w:rsidR="00F763B9" w:rsidRPr="00E04D60">
        <w:rPr>
          <w:rFonts w:ascii="Crimson Text" w:hAnsi="Crimson Text"/>
          <w:b w:val="0"/>
          <w:bCs w:val="0"/>
          <w:color w:val="000000"/>
          <w:sz w:val="24"/>
          <w:szCs w:val="24"/>
        </w:rPr>
        <w:t>Samstag, 27.09.2025 | 9:30 – 13:30 Uhr | Kosten: 60€ | Finden Sie heraus, wie Sie Ihre Schlafqualität mit Techniken der traditionellen chinesischen Medizin verbessern und mit neuer Energie und Ausdauer in den Tag starten können.</w:t>
      </w:r>
    </w:p>
    <w:p w14:paraId="6CCCB1E1" w14:textId="2D12EDA5" w:rsidR="00F763B9" w:rsidRPr="00E04D60" w:rsidRDefault="005E48B7" w:rsidP="00F763B9">
      <w:pPr>
        <w:pStyle w:val="StandardWeb"/>
        <w:spacing w:after="240"/>
        <w:rPr>
          <w:rFonts w:asciiTheme="majorHAnsi" w:hAnsiTheme="majorHAnsi"/>
          <w:color w:val="0070C0"/>
          <w:sz w:val="28"/>
          <w:szCs w:val="28"/>
        </w:rPr>
      </w:pPr>
      <w:hyperlink r:id="rId22" w:tooltip="link:/Qitonic®-/Seminare/&quot;Dem-Geist-Flügel-verleihen&quot;-☯︎-für-ein-gutes-Gedächtnis-und-konzentrierte-Aufmerksamkeit-/" w:history="1">
        <w:r w:rsidR="00F763B9" w:rsidRPr="00D644C3">
          <w:rPr>
            <w:rStyle w:val="Hyperlink"/>
            <w:rFonts w:asciiTheme="majorHAnsi" w:hAnsiTheme="majorHAnsi"/>
            <w:color w:val="0070C0"/>
            <w:u w:val="none"/>
          </w:rPr>
          <w:t>Dem Geist Flügel verleihen: Konzentration stärken und Gedächtnis beleben</w:t>
        </w:r>
      </w:hyperlink>
      <w:r w:rsidR="00CF1351" w:rsidRPr="00D644C3">
        <w:rPr>
          <w:rFonts w:asciiTheme="majorHAnsi" w:hAnsiTheme="majorHAnsi"/>
          <w:color w:val="0070C0"/>
        </w:rPr>
        <w:t xml:space="preserve"> </w:t>
      </w:r>
      <w:r w:rsidR="00F763B9">
        <w:rPr>
          <w:rFonts w:ascii="Crimson Text" w:hAnsi="Crimson Text"/>
          <w:color w:val="000000"/>
        </w:rPr>
        <w:t>Samstag, 27.09.2025 | 14:30: – 18:30 Uhr | Kosten: 60 € | Dieses Seminar unterstützt Sie dabei, mit Hilfe der TCM Ihre Konzentrationsfähigkeit zu steigern und Ihr Gedächtnis zu stärken – für mehr Fokus und Klarheit im Alltag.</w:t>
      </w:r>
    </w:p>
    <w:p w14:paraId="7FB27D07" w14:textId="1FC83360" w:rsidR="00F763B9" w:rsidRPr="00D644C3" w:rsidRDefault="005E48B7" w:rsidP="009D0B31">
      <w:pPr>
        <w:pStyle w:val="berschrift2"/>
        <w:spacing w:before="0" w:after="168"/>
        <w:rPr>
          <w:b w:val="0"/>
          <w:bCs w:val="0"/>
          <w:color w:val="0070C0"/>
          <w:sz w:val="24"/>
          <w:szCs w:val="24"/>
        </w:rPr>
      </w:pPr>
      <w:hyperlink r:id="rId23" w:tooltip="link:/Qitonic®-/Seminare/Punkte-der-Kraft-–-Handakupressur-für-Körper-und-Seele-Seite/" w:history="1">
        <w:r w:rsidR="00F763B9" w:rsidRPr="00D644C3">
          <w:rPr>
            <w:rStyle w:val="Hyperlink"/>
            <w:b w:val="0"/>
            <w:bCs w:val="0"/>
            <w:color w:val="0070C0"/>
            <w:sz w:val="24"/>
            <w:szCs w:val="24"/>
            <w:u w:val="none"/>
          </w:rPr>
          <w:t>Punkte der Kraft: Handakupressur für den Körper </w:t>
        </w:r>
      </w:hyperlink>
      <w:r w:rsidR="00F763B9" w:rsidRPr="009D0B31">
        <w:rPr>
          <w:rFonts w:ascii="Crimson Text" w:hAnsi="Crimson Text"/>
          <w:b w:val="0"/>
          <w:bCs w:val="0"/>
          <w:color w:val="000000"/>
          <w:sz w:val="24"/>
          <w:szCs w:val="24"/>
        </w:rPr>
        <w:t xml:space="preserve">Samstag, 11.10.2025 | 9:30 - 13:30Uhr | Kosten: 60 € | In diesem Seminar erlernen Sie gezielt </w:t>
      </w:r>
      <w:proofErr w:type="spellStart"/>
      <w:r w:rsidR="00F763B9" w:rsidRPr="009D0B31">
        <w:rPr>
          <w:rFonts w:ascii="Crimson Text" w:hAnsi="Crimson Text"/>
          <w:b w:val="0"/>
          <w:bCs w:val="0"/>
          <w:color w:val="000000"/>
          <w:sz w:val="24"/>
          <w:szCs w:val="24"/>
        </w:rPr>
        <w:t>Akupressurpunkte</w:t>
      </w:r>
      <w:proofErr w:type="spellEnd"/>
      <w:r w:rsidR="00F763B9" w:rsidRPr="009D0B31">
        <w:rPr>
          <w:rFonts w:ascii="Crimson Text" w:hAnsi="Crimson Text"/>
          <w:b w:val="0"/>
          <w:bCs w:val="0"/>
          <w:color w:val="000000"/>
          <w:sz w:val="24"/>
          <w:szCs w:val="24"/>
        </w:rPr>
        <w:t xml:space="preserve"> auf der Hand zu aktivieren, um Schmerzen zu lindern, Verspannungen zu lösen und mehr Wohlbefinden zu </w:t>
      </w:r>
      <w:r w:rsidR="00F763B9" w:rsidRPr="00D644C3">
        <w:rPr>
          <w:rFonts w:ascii="Crimson Text" w:hAnsi="Crimson Text"/>
          <w:b w:val="0"/>
          <w:bCs w:val="0"/>
          <w:color w:val="000000"/>
          <w:sz w:val="24"/>
          <w:szCs w:val="24"/>
        </w:rPr>
        <w:t>schaffen.</w:t>
      </w:r>
    </w:p>
    <w:p w14:paraId="7D7375F7" w14:textId="2D9E8F1D" w:rsidR="00F763B9" w:rsidRDefault="005E48B7" w:rsidP="00F763B9">
      <w:pPr>
        <w:pStyle w:val="StandardWeb"/>
        <w:spacing w:after="240"/>
        <w:rPr>
          <w:rFonts w:ascii="Crimson Text" w:hAnsi="Crimson Text"/>
          <w:color w:val="000000"/>
        </w:rPr>
      </w:pPr>
      <w:hyperlink r:id="rId24" w:tooltip="link:/Qitonic®-/Seminare/Punkte-der-Kraft-–-Handakupressur-für-Körper-und-Seele-Seite/" w:history="1">
        <w:r w:rsidR="00F763B9" w:rsidRPr="00D644C3">
          <w:rPr>
            <w:rStyle w:val="Hyperlink"/>
            <w:rFonts w:asciiTheme="majorHAnsi" w:hAnsiTheme="majorHAnsi"/>
            <w:color w:val="0070C0"/>
            <w:u w:val="none"/>
          </w:rPr>
          <w:t>Punkte der Kraft: Handakupressur für die Seele</w:t>
        </w:r>
      </w:hyperlink>
      <w:r w:rsidR="009D0B31">
        <w:rPr>
          <w:rFonts w:asciiTheme="majorHAnsi" w:hAnsiTheme="majorHAnsi"/>
          <w:color w:val="0070C0"/>
          <w:sz w:val="28"/>
          <w:szCs w:val="28"/>
        </w:rPr>
        <w:t xml:space="preserve"> </w:t>
      </w:r>
      <w:r w:rsidR="00F763B9">
        <w:rPr>
          <w:rFonts w:ascii="Crimson Text" w:hAnsi="Crimson Text"/>
          <w:color w:val="000000"/>
        </w:rPr>
        <w:t xml:space="preserve">Samstag, 11.10.2025 | 14:30 - 18:30Uhr | Kosten: 60 € | In diesem Seminar lernen Sie gezielt </w:t>
      </w:r>
      <w:proofErr w:type="spellStart"/>
      <w:r w:rsidR="00F763B9">
        <w:rPr>
          <w:rFonts w:ascii="Crimson Text" w:hAnsi="Crimson Text"/>
          <w:color w:val="000000"/>
        </w:rPr>
        <w:t>Akupressurpunkte</w:t>
      </w:r>
      <w:proofErr w:type="spellEnd"/>
      <w:r w:rsidR="00F763B9">
        <w:rPr>
          <w:rFonts w:ascii="Crimson Text" w:hAnsi="Crimson Text"/>
          <w:color w:val="000000"/>
        </w:rPr>
        <w:t xml:space="preserve"> auf der Hand zu aktivieren, um seelische Anspannung und einschränkende Emotionen auszugleichen für mehr Freude und Harmonie im Alltag.</w:t>
      </w:r>
    </w:p>
    <w:p w14:paraId="285BDEF7" w14:textId="605DEA1E" w:rsidR="00D644C3" w:rsidRDefault="005E48B7" w:rsidP="00F763B9">
      <w:pPr>
        <w:pStyle w:val="StandardWeb"/>
        <w:spacing w:after="240"/>
        <w:rPr>
          <w:rFonts w:ascii="Crimson Text" w:hAnsi="Crimson Text"/>
          <w:color w:val="000000"/>
        </w:rPr>
      </w:pPr>
      <w:hyperlink r:id="rId25" w:tooltip="link:/Qitonic®-/Seminare/Akupressur,-Heilung-auf-den-Punkt-gebracht/" w:history="1">
        <w:r w:rsidR="00F763B9" w:rsidRPr="00D644C3">
          <w:rPr>
            <w:rStyle w:val="Hyperlink"/>
            <w:rFonts w:asciiTheme="majorHAnsi" w:hAnsiTheme="majorHAnsi"/>
            <w:color w:val="0070C0"/>
            <w:u w:val="none"/>
          </w:rPr>
          <w:t>Akupressur: Heilung auf den Punkt gebracht 1</w:t>
        </w:r>
      </w:hyperlink>
      <w:r w:rsidR="009D0B31">
        <w:rPr>
          <w:rFonts w:asciiTheme="majorHAnsi" w:hAnsiTheme="majorHAnsi"/>
          <w:color w:val="0070C0"/>
          <w:sz w:val="28"/>
          <w:szCs w:val="28"/>
        </w:rPr>
        <w:t xml:space="preserve"> </w:t>
      </w:r>
      <w:r w:rsidR="00F763B9">
        <w:rPr>
          <w:rFonts w:ascii="Crimson Text" w:hAnsi="Crimson Text"/>
          <w:color w:val="000000"/>
        </w:rPr>
        <w:t>Samstag, 18.10.2025 | 9:30 – 13:30 Uhr | Kosten: 60 € | Erlernen Sie die Grundlagen der Akupressur und wie Sie durch gezielte Druckpunkte im Körper Blockaden lösen und das Wohlbefinden steigern.</w:t>
      </w:r>
    </w:p>
    <w:p w14:paraId="644D6497" w14:textId="2F353C6D" w:rsidR="00F763B9" w:rsidRPr="00D644C3" w:rsidRDefault="005E48B7" w:rsidP="00F763B9">
      <w:pPr>
        <w:pStyle w:val="StandardWeb"/>
        <w:spacing w:after="240"/>
        <w:rPr>
          <w:rFonts w:ascii="Crimson Text" w:hAnsi="Crimson Text"/>
          <w:color w:val="000000"/>
        </w:rPr>
      </w:pPr>
      <w:hyperlink r:id="rId26" w:tooltip="link:/Qitonic®-/Seminare/Akupressur,-Heilung-auf-den-Punkt-gebracht/" w:history="1">
        <w:r w:rsidR="00F763B9" w:rsidRPr="00D644C3">
          <w:rPr>
            <w:rStyle w:val="Hyperlink"/>
            <w:rFonts w:asciiTheme="majorHAnsi" w:hAnsiTheme="majorHAnsi"/>
            <w:color w:val="0070C0"/>
            <w:u w:val="none"/>
          </w:rPr>
          <w:t>Akupressur: Heilung auf den Punkt gebracht 2</w:t>
        </w:r>
      </w:hyperlink>
      <w:r w:rsidR="009D0B31">
        <w:rPr>
          <w:rFonts w:asciiTheme="majorHAnsi" w:hAnsiTheme="majorHAnsi"/>
          <w:color w:val="0070C0"/>
          <w:sz w:val="28"/>
          <w:szCs w:val="28"/>
        </w:rPr>
        <w:t xml:space="preserve"> </w:t>
      </w:r>
      <w:r w:rsidR="00F763B9">
        <w:rPr>
          <w:rFonts w:ascii="Crimson Text" w:hAnsi="Crimson Text"/>
          <w:color w:val="000000"/>
        </w:rPr>
        <w:t xml:space="preserve">Samstag, 18.10.2025 | 14:30 – 18:30 Uhr | Kosten: 60 € | Nachdem Sie im Seminar 1 die Grundlagen der Akupressur kennen gelernt haben, wenden wir uns am Nachmittag den eigenen Bedürfnissen zu, lernen Zunge und Puls zu lesen und üben in kleiner Gruppe individuell und gezielt </w:t>
      </w:r>
      <w:proofErr w:type="spellStart"/>
      <w:proofErr w:type="gramStart"/>
      <w:r w:rsidR="00F763B9">
        <w:rPr>
          <w:rFonts w:ascii="Crimson Text" w:hAnsi="Crimson Text"/>
          <w:color w:val="000000"/>
        </w:rPr>
        <w:t>Akupressurkombinationen</w:t>
      </w:r>
      <w:proofErr w:type="spellEnd"/>
      <w:proofErr w:type="gramEnd"/>
      <w:r w:rsidR="00F763B9">
        <w:rPr>
          <w:rFonts w:ascii="Crimson Text" w:hAnsi="Crimson Text"/>
          <w:color w:val="000000"/>
        </w:rPr>
        <w:t xml:space="preserve"> um unsere Gesundheit zu stärken.</w:t>
      </w:r>
    </w:p>
    <w:p w14:paraId="6A6E61FC" w14:textId="77777777" w:rsidR="00B44FA1" w:rsidRPr="00B44FA1" w:rsidRDefault="00B44FA1" w:rsidP="00B44FA1"/>
    <w:p w14:paraId="2A336739" w14:textId="77777777" w:rsidR="008D7270" w:rsidRDefault="008D7270" w:rsidP="00AE4683">
      <w:pPr>
        <w:pStyle w:val="StandardWeb"/>
        <w:spacing w:after="240" w:line="240" w:lineRule="auto"/>
        <w:rPr>
          <w:rFonts w:ascii="Verdana" w:hAnsi="Verdana"/>
          <w:color w:val="2B7471" w:themeColor="accent1" w:themeShade="80"/>
          <w:sz w:val="28"/>
          <w:szCs w:val="28"/>
        </w:rPr>
      </w:pPr>
    </w:p>
    <w:p w14:paraId="4F5B8477" w14:textId="44EB0551" w:rsidR="00ED7C90" w:rsidRPr="00ED5B2E" w:rsidRDefault="00112B0D" w:rsidP="00885344">
      <w:pPr>
        <w:pStyle w:val="KeinLeerraum"/>
        <w:jc w:val="center"/>
        <w:rPr>
          <w:sz w:val="6"/>
        </w:rPr>
      </w:pPr>
      <w:r>
        <w:rPr>
          <w:sz w:val="6"/>
        </w:rPr>
        <w:t xml:space="preserve"> </w:t>
      </w:r>
    </w:p>
    <w:sectPr w:rsidR="00ED7C90" w:rsidRPr="00ED5B2E" w:rsidSect="00FB6E4D">
      <w:footerReference w:type="first" r:id="rId27"/>
      <w:pgSz w:w="16838" w:h="11906" w:orient="landscape" w:code="9"/>
      <w:pgMar w:top="709" w:right="1134" w:bottom="431" w:left="1134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9E68" w14:textId="77777777" w:rsidR="001618D5" w:rsidRDefault="001618D5" w:rsidP="0037743C">
      <w:pPr>
        <w:spacing w:after="0" w:line="240" w:lineRule="auto"/>
      </w:pPr>
      <w:r>
        <w:separator/>
      </w:r>
    </w:p>
  </w:endnote>
  <w:endnote w:type="continuationSeparator" w:id="0">
    <w:p w14:paraId="599583CA" w14:textId="77777777" w:rsidR="001618D5" w:rsidRDefault="001618D5" w:rsidP="0037743C">
      <w:pPr>
        <w:spacing w:after="0" w:line="240" w:lineRule="auto"/>
      </w:pPr>
      <w:r>
        <w:continuationSeparator/>
      </w:r>
    </w:p>
  </w:endnote>
  <w:endnote w:type="continuationNotice" w:id="1">
    <w:p w14:paraId="579981AD" w14:textId="77777777" w:rsidR="001618D5" w:rsidRDefault="00161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rimson Tex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A57" w14:textId="5F0A4049" w:rsidR="000E2C45" w:rsidRPr="001D6897" w:rsidRDefault="000E2C45" w:rsidP="000E2C45">
    <w:pPr>
      <w:pStyle w:val="Fuzeile"/>
      <w:tabs>
        <w:tab w:val="left" w:pos="10513"/>
      </w:tabs>
    </w:pPr>
    <w:r w:rsidRPr="001D6897">
      <w:rPr>
        <w:lang w:bidi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D5DC" w14:textId="77777777" w:rsidR="001618D5" w:rsidRDefault="001618D5" w:rsidP="0037743C">
      <w:pPr>
        <w:spacing w:after="0" w:line="240" w:lineRule="auto"/>
      </w:pPr>
      <w:r>
        <w:separator/>
      </w:r>
    </w:p>
  </w:footnote>
  <w:footnote w:type="continuationSeparator" w:id="0">
    <w:p w14:paraId="625240FB" w14:textId="77777777" w:rsidR="001618D5" w:rsidRDefault="001618D5" w:rsidP="0037743C">
      <w:pPr>
        <w:spacing w:after="0" w:line="240" w:lineRule="auto"/>
      </w:pPr>
      <w:r>
        <w:continuationSeparator/>
      </w:r>
    </w:p>
  </w:footnote>
  <w:footnote w:type="continuationNotice" w:id="1">
    <w:p w14:paraId="2A4AE007" w14:textId="77777777" w:rsidR="001618D5" w:rsidRDefault="001618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54F4596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8B219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0D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7101621">
    <w:abstractNumId w:val="9"/>
  </w:num>
  <w:num w:numId="2" w16cid:durableId="1715812576">
    <w:abstractNumId w:val="9"/>
    <w:lvlOverride w:ilvl="0">
      <w:startOverride w:val="1"/>
    </w:lvlOverride>
  </w:num>
  <w:num w:numId="3" w16cid:durableId="1312560923">
    <w:abstractNumId w:val="9"/>
    <w:lvlOverride w:ilvl="0">
      <w:startOverride w:val="1"/>
    </w:lvlOverride>
  </w:num>
  <w:num w:numId="4" w16cid:durableId="1716277072">
    <w:abstractNumId w:val="8"/>
  </w:num>
  <w:num w:numId="5" w16cid:durableId="882906313">
    <w:abstractNumId w:val="9"/>
    <w:lvlOverride w:ilvl="0">
      <w:startOverride w:val="1"/>
    </w:lvlOverride>
  </w:num>
  <w:num w:numId="6" w16cid:durableId="1164201995">
    <w:abstractNumId w:val="7"/>
  </w:num>
  <w:num w:numId="7" w16cid:durableId="925310144">
    <w:abstractNumId w:val="6"/>
  </w:num>
  <w:num w:numId="8" w16cid:durableId="1158881447">
    <w:abstractNumId w:val="5"/>
  </w:num>
  <w:num w:numId="9" w16cid:durableId="166791572">
    <w:abstractNumId w:val="4"/>
  </w:num>
  <w:num w:numId="10" w16cid:durableId="1128159457">
    <w:abstractNumId w:val="3"/>
  </w:num>
  <w:num w:numId="11" w16cid:durableId="1738361443">
    <w:abstractNumId w:val="2"/>
  </w:num>
  <w:num w:numId="12" w16cid:durableId="2075858304">
    <w:abstractNumId w:val="1"/>
  </w:num>
  <w:num w:numId="13" w16cid:durableId="233585229">
    <w:abstractNumId w:val="0"/>
  </w:num>
  <w:num w:numId="14" w16cid:durableId="1061899892">
    <w:abstractNumId w:val="12"/>
  </w:num>
  <w:num w:numId="15" w16cid:durableId="1124664211">
    <w:abstractNumId w:val="13"/>
  </w:num>
  <w:num w:numId="16" w16cid:durableId="1984889074">
    <w:abstractNumId w:val="11"/>
  </w:num>
  <w:num w:numId="17" w16cid:durableId="1393456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75"/>
    <w:rsid w:val="000139C1"/>
    <w:rsid w:val="00016C11"/>
    <w:rsid w:val="000304B7"/>
    <w:rsid w:val="00037390"/>
    <w:rsid w:val="000425F6"/>
    <w:rsid w:val="00073D46"/>
    <w:rsid w:val="00075279"/>
    <w:rsid w:val="000939E1"/>
    <w:rsid w:val="000B32FD"/>
    <w:rsid w:val="000B532A"/>
    <w:rsid w:val="000B68D2"/>
    <w:rsid w:val="000B7412"/>
    <w:rsid w:val="000E095F"/>
    <w:rsid w:val="000E2C45"/>
    <w:rsid w:val="000F0849"/>
    <w:rsid w:val="00107A92"/>
    <w:rsid w:val="00112B0D"/>
    <w:rsid w:val="001179EE"/>
    <w:rsid w:val="001232CD"/>
    <w:rsid w:val="00123714"/>
    <w:rsid w:val="001618D5"/>
    <w:rsid w:val="00180BA9"/>
    <w:rsid w:val="00191986"/>
    <w:rsid w:val="001A4A0E"/>
    <w:rsid w:val="001B1946"/>
    <w:rsid w:val="001D6897"/>
    <w:rsid w:val="001E2C23"/>
    <w:rsid w:val="00206800"/>
    <w:rsid w:val="00212973"/>
    <w:rsid w:val="002469E0"/>
    <w:rsid w:val="00275195"/>
    <w:rsid w:val="00287F38"/>
    <w:rsid w:val="0029065B"/>
    <w:rsid w:val="002F1CFD"/>
    <w:rsid w:val="002F5ECB"/>
    <w:rsid w:val="002F5F25"/>
    <w:rsid w:val="002F6E2B"/>
    <w:rsid w:val="003038A4"/>
    <w:rsid w:val="003270C5"/>
    <w:rsid w:val="003309C2"/>
    <w:rsid w:val="0034079C"/>
    <w:rsid w:val="00363E26"/>
    <w:rsid w:val="0037743C"/>
    <w:rsid w:val="00387220"/>
    <w:rsid w:val="003C3BB3"/>
    <w:rsid w:val="003E1E9B"/>
    <w:rsid w:val="003E25A4"/>
    <w:rsid w:val="003F545F"/>
    <w:rsid w:val="00400FAF"/>
    <w:rsid w:val="00403175"/>
    <w:rsid w:val="0041538E"/>
    <w:rsid w:val="004221BD"/>
    <w:rsid w:val="00425687"/>
    <w:rsid w:val="00446014"/>
    <w:rsid w:val="00466DCB"/>
    <w:rsid w:val="00473827"/>
    <w:rsid w:val="004772AE"/>
    <w:rsid w:val="00481044"/>
    <w:rsid w:val="0048709F"/>
    <w:rsid w:val="004929DD"/>
    <w:rsid w:val="004955B0"/>
    <w:rsid w:val="004C4ACB"/>
    <w:rsid w:val="004E78FF"/>
    <w:rsid w:val="00511904"/>
    <w:rsid w:val="005161B8"/>
    <w:rsid w:val="0052151A"/>
    <w:rsid w:val="00523273"/>
    <w:rsid w:val="0053346E"/>
    <w:rsid w:val="00552F4C"/>
    <w:rsid w:val="00555FE1"/>
    <w:rsid w:val="005634C9"/>
    <w:rsid w:val="005814ED"/>
    <w:rsid w:val="005970F8"/>
    <w:rsid w:val="0059718E"/>
    <w:rsid w:val="005D0179"/>
    <w:rsid w:val="005E48B7"/>
    <w:rsid w:val="005F496D"/>
    <w:rsid w:val="00614689"/>
    <w:rsid w:val="00625A2A"/>
    <w:rsid w:val="00627DE5"/>
    <w:rsid w:val="00632BB1"/>
    <w:rsid w:val="00636FE2"/>
    <w:rsid w:val="00650B47"/>
    <w:rsid w:val="00674F34"/>
    <w:rsid w:val="0069002D"/>
    <w:rsid w:val="00697D28"/>
    <w:rsid w:val="00704FD6"/>
    <w:rsid w:val="00712321"/>
    <w:rsid w:val="0072421C"/>
    <w:rsid w:val="00726D69"/>
    <w:rsid w:val="00727E5B"/>
    <w:rsid w:val="007327A6"/>
    <w:rsid w:val="00751AA2"/>
    <w:rsid w:val="00757A10"/>
    <w:rsid w:val="00772D47"/>
    <w:rsid w:val="00786D4E"/>
    <w:rsid w:val="007921A0"/>
    <w:rsid w:val="007A6CC9"/>
    <w:rsid w:val="007B03D6"/>
    <w:rsid w:val="007C70E3"/>
    <w:rsid w:val="007F0497"/>
    <w:rsid w:val="00814FF6"/>
    <w:rsid w:val="00823995"/>
    <w:rsid w:val="00873229"/>
    <w:rsid w:val="008739BA"/>
    <w:rsid w:val="00885344"/>
    <w:rsid w:val="008C30AA"/>
    <w:rsid w:val="008C30FD"/>
    <w:rsid w:val="008D7270"/>
    <w:rsid w:val="00924EE5"/>
    <w:rsid w:val="00954793"/>
    <w:rsid w:val="009775E0"/>
    <w:rsid w:val="0099327D"/>
    <w:rsid w:val="009C3321"/>
    <w:rsid w:val="009D0B31"/>
    <w:rsid w:val="009E2F25"/>
    <w:rsid w:val="00A00FB9"/>
    <w:rsid w:val="00A01D2E"/>
    <w:rsid w:val="00A346C7"/>
    <w:rsid w:val="00A92C80"/>
    <w:rsid w:val="00AC6E5A"/>
    <w:rsid w:val="00AE4683"/>
    <w:rsid w:val="00B0408D"/>
    <w:rsid w:val="00B15A61"/>
    <w:rsid w:val="00B220A2"/>
    <w:rsid w:val="00B23D7A"/>
    <w:rsid w:val="00B44FA1"/>
    <w:rsid w:val="00B75D88"/>
    <w:rsid w:val="00B776B2"/>
    <w:rsid w:val="00BB2860"/>
    <w:rsid w:val="00BB320B"/>
    <w:rsid w:val="00C519CA"/>
    <w:rsid w:val="00C5518E"/>
    <w:rsid w:val="00C611B4"/>
    <w:rsid w:val="00C83D32"/>
    <w:rsid w:val="00C95E91"/>
    <w:rsid w:val="00CA1864"/>
    <w:rsid w:val="00CD1B39"/>
    <w:rsid w:val="00CD2D28"/>
    <w:rsid w:val="00CD4ED2"/>
    <w:rsid w:val="00CE1E3B"/>
    <w:rsid w:val="00CE5E98"/>
    <w:rsid w:val="00CF1351"/>
    <w:rsid w:val="00CF1B6A"/>
    <w:rsid w:val="00D13007"/>
    <w:rsid w:val="00D24500"/>
    <w:rsid w:val="00D2631E"/>
    <w:rsid w:val="00D339B3"/>
    <w:rsid w:val="00D644C3"/>
    <w:rsid w:val="00D91EF3"/>
    <w:rsid w:val="00DC332A"/>
    <w:rsid w:val="00DC3495"/>
    <w:rsid w:val="00DC7827"/>
    <w:rsid w:val="00DE67B7"/>
    <w:rsid w:val="00E04D60"/>
    <w:rsid w:val="00E36671"/>
    <w:rsid w:val="00E52A23"/>
    <w:rsid w:val="00E60D3B"/>
    <w:rsid w:val="00E75E55"/>
    <w:rsid w:val="00E938FB"/>
    <w:rsid w:val="00EA5FEA"/>
    <w:rsid w:val="00ED5B2E"/>
    <w:rsid w:val="00ED7C90"/>
    <w:rsid w:val="00EE3FA4"/>
    <w:rsid w:val="00EF05F4"/>
    <w:rsid w:val="00F763B9"/>
    <w:rsid w:val="00F76C2E"/>
    <w:rsid w:val="00F81530"/>
    <w:rsid w:val="00F85F9C"/>
    <w:rsid w:val="00F91541"/>
    <w:rsid w:val="00F97393"/>
    <w:rsid w:val="00FA36C3"/>
    <w:rsid w:val="00FB1F73"/>
    <w:rsid w:val="00FB6E4D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A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e-DE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B2E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8"/>
    <w:qFormat/>
    <w:rsid w:val="00ED5B2E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qFormat/>
    <w:rsid w:val="00ED5B2E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8"/>
    <w:semiHidden/>
    <w:unhideWhenUsed/>
    <w:qFormat/>
    <w:rsid w:val="00ED5B2E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qFormat/>
    <w:rsid w:val="00ED5B2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8"/>
    <w:semiHidden/>
    <w:unhideWhenUsed/>
    <w:qFormat/>
    <w:rsid w:val="00ED5B2E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rsid w:val="00ED5B2E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ED5B2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ED5B2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ED5B2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5B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le">
    <w:name w:val="Hosttabelle"/>
    <w:basedOn w:val="NormaleTabelle"/>
    <w:uiPriority w:val="99"/>
    <w:rsid w:val="00ED5B2E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B2E"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B2E"/>
    <w:rPr>
      <w:rFonts w:ascii="Segoe UI" w:hAnsi="Segoe UI" w:cs="Segoe UI"/>
    </w:rPr>
  </w:style>
  <w:style w:type="paragraph" w:customStyle="1" w:styleId="Schlagzeile">
    <w:name w:val="Schlagzeile"/>
    <w:basedOn w:val="Standard"/>
    <w:uiPriority w:val="1"/>
    <w:qFormat/>
    <w:rsid w:val="00ED5B2E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cktext">
    <w:name w:val="Block Text"/>
    <w:basedOn w:val="Standard"/>
    <w:uiPriority w:val="2"/>
    <w:unhideWhenUsed/>
    <w:qFormat/>
    <w:rsid w:val="00ED5B2E"/>
    <w:pPr>
      <w:spacing w:line="252" w:lineRule="auto"/>
      <w:ind w:left="504" w:right="504"/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ED5B2E"/>
    <w:rPr>
      <w:rFonts w:ascii="Verdana" w:hAnsi="Verdana"/>
      <w:color w:val="808080"/>
    </w:rPr>
  </w:style>
  <w:style w:type="paragraph" w:customStyle="1" w:styleId="Empfnger">
    <w:name w:val="Empfänger"/>
    <w:basedOn w:val="Standard"/>
    <w:uiPriority w:val="4"/>
    <w:qFormat/>
    <w:rsid w:val="00ED5B2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bsenderadresse">
    <w:name w:val="Absenderadresse"/>
    <w:basedOn w:val="Standard"/>
    <w:uiPriority w:val="3"/>
    <w:qFormat/>
    <w:rsid w:val="00ED5B2E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5"/>
    <w:qFormat/>
    <w:rsid w:val="00FB6E4D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42"/>
    </w:rPr>
  </w:style>
  <w:style w:type="character" w:customStyle="1" w:styleId="TitelZchn">
    <w:name w:val="Titel Zchn"/>
    <w:basedOn w:val="Absatz-Standardschriftart"/>
    <w:link w:val="Titel"/>
    <w:uiPriority w:val="5"/>
    <w:rsid w:val="00FB6E4D"/>
    <w:rPr>
      <w:rFonts w:ascii="Verdana" w:eastAsiaTheme="majorEastAsia" w:hAnsi="Verdana" w:cstheme="majorBidi"/>
      <w:b/>
      <w:bCs/>
      <w:color w:val="595959" w:themeColor="text1" w:themeTint="A6"/>
      <w:kern w:val="28"/>
      <w:sz w:val="42"/>
    </w:rPr>
  </w:style>
  <w:style w:type="paragraph" w:styleId="Untertitel">
    <w:name w:val="Subtitle"/>
    <w:basedOn w:val="Standard"/>
    <w:link w:val="UntertitelZchn"/>
    <w:uiPriority w:val="6"/>
    <w:qFormat/>
    <w:rsid w:val="00ED5B2E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tertitelZchn">
    <w:name w:val="Untertitel Zchn"/>
    <w:basedOn w:val="Absatz-Standardschriftart"/>
    <w:link w:val="Untertitel"/>
    <w:uiPriority w:val="6"/>
    <w:rsid w:val="00ED5B2E"/>
    <w:rPr>
      <w:rFonts w:ascii="Verdana" w:hAnsi="Verdana"/>
      <w:color w:val="2B7471" w:themeColor="accent1" w:themeShade="80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ED5B2E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ED5B2E"/>
    <w:rPr>
      <w:rFonts w:ascii="Verdana" w:eastAsiaTheme="majorEastAsia" w:hAnsi="Verdana" w:cstheme="majorBidi"/>
      <w:b/>
      <w:bCs/>
    </w:rPr>
  </w:style>
  <w:style w:type="paragraph" w:styleId="Zitat">
    <w:name w:val="Quote"/>
    <w:basedOn w:val="Standard"/>
    <w:link w:val="ZitatZchn"/>
    <w:uiPriority w:val="12"/>
    <w:unhideWhenUsed/>
    <w:qFormat/>
    <w:rsid w:val="00ED5B2E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ZitatZchn">
    <w:name w:val="Zitat Zchn"/>
    <w:basedOn w:val="Absatz-Standardschriftart"/>
    <w:link w:val="Zitat"/>
    <w:uiPriority w:val="12"/>
    <w:rsid w:val="00ED5B2E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ufzhlungszeichen">
    <w:name w:val="List Bullet"/>
    <w:basedOn w:val="Standard"/>
    <w:uiPriority w:val="10"/>
    <w:unhideWhenUsed/>
    <w:qFormat/>
    <w:rsid w:val="00ED5B2E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s">
    <w:name w:val="Kontaktinfos"/>
    <w:basedOn w:val="Standard"/>
    <w:uiPriority w:val="13"/>
    <w:qFormat/>
    <w:rsid w:val="00ED5B2E"/>
    <w:pPr>
      <w:spacing w:after="0"/>
    </w:pPr>
  </w:style>
  <w:style w:type="paragraph" w:customStyle="1" w:styleId="Website">
    <w:name w:val="Website"/>
    <w:basedOn w:val="Standard"/>
    <w:next w:val="Standard"/>
    <w:uiPriority w:val="14"/>
    <w:qFormat/>
    <w:rsid w:val="00ED5B2E"/>
    <w:pPr>
      <w:spacing w:before="120"/>
    </w:pPr>
    <w:rPr>
      <w:color w:val="2B7471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8"/>
    <w:semiHidden/>
    <w:rsid w:val="00ED5B2E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ennummer">
    <w:name w:val="List Number"/>
    <w:basedOn w:val="Standard"/>
    <w:uiPriority w:val="11"/>
    <w:unhideWhenUsed/>
    <w:rsid w:val="00ED5B2E"/>
    <w:pPr>
      <w:numPr>
        <w:numId w:val="4"/>
      </w:numPr>
      <w:tabs>
        <w:tab w:val="left" w:pos="360"/>
      </w:tabs>
      <w:spacing w:after="120"/>
    </w:p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ED5B2E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ED5B2E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ED5B2E"/>
    <w:rPr>
      <w:rFonts w:ascii="Verdana" w:eastAsiaTheme="majorEastAsia" w:hAnsi="Verdana" w:cstheme="majorBidi"/>
      <w:color w:val="2B7370" w:themeColor="accent1" w:themeShade="7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D5B2E"/>
    <w:rPr>
      <w:rFonts w:ascii="Verdana" w:hAnsi="Verdana"/>
      <w:i/>
      <w:iCs/>
      <w:color w:val="2B7471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D5B2E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D5B2E"/>
    <w:rPr>
      <w:rFonts w:ascii="Verdana" w:hAnsi="Verdana"/>
      <w:i/>
      <w:iCs/>
      <w:color w:val="2B7471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D5B2E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B2E"/>
    <w:pPr>
      <w:spacing w:before="240" w:after="0" w:line="276" w:lineRule="auto"/>
      <w:outlineLvl w:val="9"/>
    </w:pPr>
    <w:rPr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D5B2E"/>
  </w:style>
  <w:style w:type="paragraph" w:styleId="Textkrper">
    <w:name w:val="Body Text"/>
    <w:basedOn w:val="Standard"/>
    <w:link w:val="TextkrperZchn"/>
    <w:uiPriority w:val="99"/>
    <w:semiHidden/>
    <w:unhideWhenUsed/>
    <w:rsid w:val="00ED5B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5B2E"/>
    <w:rPr>
      <w:rFonts w:ascii="Verdana" w:hAnsi="Verdan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D5B2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D5B2E"/>
    <w:rPr>
      <w:rFonts w:ascii="Verdana" w:hAnsi="Verdan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D5B2E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D5B2E"/>
    <w:rPr>
      <w:rFonts w:ascii="Verdana" w:hAnsi="Verdana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D5B2E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D5B2E"/>
    <w:rPr>
      <w:rFonts w:ascii="Verdana" w:hAnsi="Verdan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D5B2E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D5B2E"/>
    <w:rPr>
      <w:rFonts w:ascii="Verdana" w:hAnsi="Verdan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D5B2E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D5B2E"/>
    <w:rPr>
      <w:rFonts w:ascii="Verdana" w:hAnsi="Verdan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D5B2E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D5B2E"/>
    <w:rPr>
      <w:rFonts w:ascii="Verdana" w:hAnsi="Verdan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D5B2E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D5B2E"/>
    <w:rPr>
      <w:rFonts w:ascii="Verdana" w:hAnsi="Verdana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D5B2E"/>
    <w:rPr>
      <w:rFonts w:ascii="Verdana" w:hAnsi="Verdana"/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B2E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D5B2E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D5B2E"/>
    <w:rPr>
      <w:rFonts w:ascii="Verdana" w:hAnsi="Verdana"/>
    </w:rPr>
  </w:style>
  <w:style w:type="table" w:styleId="FarbigesRaster">
    <w:name w:val="Colorful Grid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D5B2E"/>
    <w:rPr>
      <w:rFonts w:ascii="Verdana" w:hAnsi="Verdana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B2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B2E"/>
    <w:rPr>
      <w:rFonts w:ascii="Verdana" w:hAnsi="Verdana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B2E"/>
    <w:rPr>
      <w:rFonts w:ascii="Verdana" w:hAnsi="Verdana"/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D5B2E"/>
  </w:style>
  <w:style w:type="character" w:customStyle="1" w:styleId="DatumZchn">
    <w:name w:val="Datum Zchn"/>
    <w:basedOn w:val="Absatz-Standardschriftart"/>
    <w:link w:val="Datum"/>
    <w:uiPriority w:val="99"/>
    <w:semiHidden/>
    <w:rsid w:val="00ED5B2E"/>
    <w:rPr>
      <w:rFonts w:ascii="Verdana" w:hAnsi="Verdan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D5B2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D5B2E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D5B2E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D5B2E"/>
    <w:rPr>
      <w:rFonts w:ascii="Verdana" w:hAnsi="Verdana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ED5B2E"/>
    <w:rPr>
      <w:rFonts w:ascii="Verdana" w:hAnsi="Verdana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ED5B2E"/>
    <w:rPr>
      <w:rFonts w:ascii="Verdana" w:hAnsi="Verdana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5B2E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5B2E"/>
    <w:rPr>
      <w:rFonts w:ascii="Verdana" w:hAnsi="Verdana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D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D5B2E"/>
    <w:pPr>
      <w:spacing w:after="0" w:line="240" w:lineRule="auto"/>
    </w:pPr>
    <w:rPr>
      <w:rFonts w:eastAsiaTheme="majorEastAs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D5B2E"/>
    <w:rPr>
      <w:rFonts w:ascii="Verdana" w:hAnsi="Verdana"/>
      <w:color w:val="68538F" w:themeColor="accent5" w:themeShade="B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D5B2E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B2E"/>
    <w:rPr>
      <w:rFonts w:ascii="Verdana" w:hAnsi="Verdana"/>
    </w:rPr>
  </w:style>
  <w:style w:type="character" w:styleId="Funotenzeichen">
    <w:name w:val="footnote reference"/>
    <w:basedOn w:val="Absatz-Standardschriftart"/>
    <w:uiPriority w:val="99"/>
    <w:semiHidden/>
    <w:unhideWhenUsed/>
    <w:rsid w:val="00ED5B2E"/>
    <w:rPr>
      <w:rFonts w:ascii="Verdana" w:hAnsi="Verdana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B2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B2E"/>
    <w:rPr>
      <w:rFonts w:ascii="Verdana" w:hAnsi="Verdana"/>
      <w:szCs w:val="20"/>
    </w:rPr>
  </w:style>
  <w:style w:type="table" w:customStyle="1" w:styleId="11">
    <w:name w:val="网格表 1 浅色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">
    <w:name w:val="网格表 2 - 着色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">
    <w:name w:val="网格表 2 - 着色 3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">
    <w:name w:val="网格表 2 - 着色 4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">
    <w:name w:val="网格表 2 - 着色 5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">
    <w:name w:val="网格表 2 - 着色 6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">
    <w:name w:val="网格表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3-21">
    <w:name w:val="网格表 3 - 着色 2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3-31">
    <w:name w:val="网格表 3 - 着色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3-41">
    <w:name w:val="网格表 3 - 着色 4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3-51">
    <w:name w:val="网格表 3 - 着色 5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3-61">
    <w:name w:val="网格表 3 - 着色 6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41">
    <w:name w:val="网格表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">
    <w:name w:val="网格表 4 - 着色 2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">
    <w:name w:val="网格表 4 - 着色 3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">
    <w:name w:val="网格表 4 - 着色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">
    <w:name w:val="网格表 4 - 着色 5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">
    <w:name w:val="网格表 4 - 着色 6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">
    <w:name w:val="网格表 5 深色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5-21">
    <w:name w:val="网格表 5 深色 - 着色 2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5-31">
    <w:name w:val="网格表 5 深色 - 着色 3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5-41">
    <w:name w:val="网格表 5 深色 - 着色 4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5-51">
    <w:name w:val="网格表 5 深色 - 着色 5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5-61">
    <w:name w:val="网格表 5 深色 - 着色 6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61">
    <w:name w:val="网格表 6 彩色1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">
    <w:name w:val="网格表 6 彩色 - 着色 21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">
    <w:name w:val="网格表 6 彩色 - 着色 31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">
    <w:name w:val="网格表 6 彩色 - 着色 41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">
    <w:name w:val="网格表 6 彩色 - 着色 51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">
    <w:name w:val="网格表 6 彩色 - 着色 61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">
    <w:name w:val="网格表 7 彩色1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7-21">
    <w:name w:val="网格表 7 彩色 - 着色 21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7-31">
    <w:name w:val="网格表 7 彩色 - 着色 31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7-41">
    <w:name w:val="网格表 7 彩色 - 着色 41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7-51">
    <w:name w:val="网格表 7 彩色 - 着色 51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7-61">
    <w:name w:val="网格表 7 彩色 - 着色 61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D5B2E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B2E"/>
    <w:rPr>
      <w:rFonts w:ascii="Verdana" w:hAnsi="Verdana"/>
    </w:rPr>
  </w:style>
  <w:style w:type="character" w:customStyle="1" w:styleId="berschrift7Zchn">
    <w:name w:val="Überschrift 7 Zchn"/>
    <w:basedOn w:val="Absatz-Standardschriftart"/>
    <w:link w:val="berschrift7"/>
    <w:uiPriority w:val="8"/>
    <w:semiHidden/>
    <w:rsid w:val="00ED5B2E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ED5B2E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ED5B2E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ED5B2E"/>
    <w:rPr>
      <w:rFonts w:ascii="Verdana" w:hAnsi="Verdan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D5B2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D5B2E"/>
    <w:rPr>
      <w:rFonts w:ascii="Verdana" w:hAnsi="Verdana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ED5B2E"/>
    <w:rPr>
      <w:rFonts w:ascii="Verdana" w:hAnsi="Verdana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D5B2E"/>
    <w:rPr>
      <w:rFonts w:ascii="Consolas" w:hAnsi="Consolas" w:cs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D5B2E"/>
    <w:rPr>
      <w:rFonts w:ascii="Verdana" w:hAnsi="Verdana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ED5B2E"/>
    <w:rPr>
      <w:rFonts w:ascii="Consolas" w:hAnsi="Consolas" w:cs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D5B2E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D5B2E"/>
    <w:rPr>
      <w:rFonts w:ascii="Consolas" w:hAnsi="Consolas" w:cs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D5B2E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ED5B2E"/>
    <w:rPr>
      <w:rFonts w:ascii="Consolas" w:hAnsi="Consolas" w:cs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ED5B2E"/>
    <w:rPr>
      <w:rFonts w:ascii="Verdana" w:hAnsi="Verdana"/>
      <w:i/>
      <w:iCs/>
    </w:rPr>
  </w:style>
  <w:style w:type="character" w:styleId="Hyperlink">
    <w:name w:val="Hyperlink"/>
    <w:basedOn w:val="Absatz-Standardschriftart"/>
    <w:uiPriority w:val="99"/>
    <w:unhideWhenUsed/>
    <w:rsid w:val="00ED5B2E"/>
    <w:rPr>
      <w:rFonts w:ascii="Verdana" w:hAnsi="Verdana"/>
      <w:color w:val="2B7471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D5B2E"/>
    <w:rPr>
      <w:rFonts w:eastAsiaTheme="majorEastAsia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D5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ED5B2E"/>
    <w:rPr>
      <w:rFonts w:ascii="Verdana" w:hAnsi="Verdana"/>
    </w:rPr>
  </w:style>
  <w:style w:type="paragraph" w:styleId="Liste">
    <w:name w:val="List"/>
    <w:basedOn w:val="Standard"/>
    <w:uiPriority w:val="99"/>
    <w:semiHidden/>
    <w:unhideWhenUsed/>
    <w:rsid w:val="00ED5B2E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ED5B2E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ED5B2E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ED5B2E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ED5B2E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D5B2E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D5B2E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D5B2E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D5B2E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D5B2E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D5B2E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D5B2E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D5B2E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D5B2E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D5B2E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D5B2E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D5B2E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D5B2E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ED5B2E"/>
    <w:pPr>
      <w:ind w:left="720"/>
      <w:contextualSpacing/>
    </w:pPr>
  </w:style>
  <w:style w:type="table" w:customStyle="1" w:styleId="110">
    <w:name w:val="清单表 1 浅色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1-210">
    <w:name w:val="清单表 1 浅色 - 着色 2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1-310">
    <w:name w:val="清单表 1 浅色 - 着色 3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1-410">
    <w:name w:val="清单表 1 浅色 - 着色 4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1-510">
    <w:name w:val="清单表 1 浅色 - 着色 5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1-610">
    <w:name w:val="清单表 1 浅色 - 着色 6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210">
    <w:name w:val="清单表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0">
    <w:name w:val="清单表 2 - 着色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0">
    <w:name w:val="清单表 2 - 着色 3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0">
    <w:name w:val="清单表 2 - 着色 4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0">
    <w:name w:val="清单表 2 - 着色 5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0">
    <w:name w:val="清单表 2 - 着色 6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0">
    <w:name w:val="清单表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3-210">
    <w:name w:val="清单表 3 - 着色 2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3-310">
    <w:name w:val="清单表 3 - 着色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3-410">
    <w:name w:val="清单表 3 - 着色 4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3-510">
    <w:name w:val="清单表 3 - 着色 5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3-610">
    <w:name w:val="清单表 3 - 着色 6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410">
    <w:name w:val="清单表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0">
    <w:name w:val="清单表 4 - 着色 2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0">
    <w:name w:val="清单表 4 - 着色 3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0">
    <w:name w:val="清单表 4 - 着色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0">
    <w:name w:val="清单表 4 - 着色 5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0">
    <w:name w:val="清单表 4 - 着色 6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0">
    <w:name w:val="清单表 5 深色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0">
    <w:name w:val="清单表 6 彩色 - 着色 21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0">
    <w:name w:val="清单表 6 彩色 - 着色 31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0">
    <w:name w:val="清单表 6 彩色 - 着色 41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0">
    <w:name w:val="清单表 6 彩色 - 着色 51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0">
    <w:name w:val="清单表 6 彩色 - 着色 61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0">
    <w:name w:val="清单表 7 彩色1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ED5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D5B2E"/>
    <w:rPr>
      <w:rFonts w:ascii="Consolas" w:hAnsi="Consolas" w:cs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D5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D5B2E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KeinLeerraum">
    <w:name w:val="No Spacing"/>
    <w:uiPriority w:val="7"/>
    <w:qFormat/>
    <w:rsid w:val="00ED5B2E"/>
    <w:pPr>
      <w:spacing w:after="0" w:line="240" w:lineRule="auto"/>
    </w:pPr>
    <w:rPr>
      <w:rFonts w:ascii="Verdana" w:hAnsi="Verdana"/>
    </w:rPr>
  </w:style>
  <w:style w:type="paragraph" w:styleId="StandardWeb">
    <w:name w:val="Normal (Web)"/>
    <w:basedOn w:val="Standard"/>
    <w:uiPriority w:val="99"/>
    <w:unhideWhenUsed/>
    <w:rsid w:val="00ED5B2E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D5B2E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D5B2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D5B2E"/>
    <w:rPr>
      <w:rFonts w:ascii="Verdana" w:hAnsi="Verdana"/>
    </w:rPr>
  </w:style>
  <w:style w:type="character" w:styleId="Seitenzahl">
    <w:name w:val="page number"/>
    <w:basedOn w:val="Absatz-Standardschriftart"/>
    <w:uiPriority w:val="99"/>
    <w:semiHidden/>
    <w:unhideWhenUsed/>
    <w:rsid w:val="00ED5B2E"/>
    <w:rPr>
      <w:rFonts w:ascii="Verdana" w:hAnsi="Verdana"/>
    </w:rPr>
  </w:style>
  <w:style w:type="table" w:customStyle="1" w:styleId="111">
    <w:name w:val="无格式表格 11"/>
    <w:basedOn w:val="NormaleTabelle"/>
    <w:uiPriority w:val="41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NormaleTabelle"/>
    <w:uiPriority w:val="42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NormaleTabelle"/>
    <w:uiPriority w:val="43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NormaleTabelle"/>
    <w:uiPriority w:val="44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NormaleTabelle"/>
    <w:uiPriority w:val="45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ED5B2E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D5B2E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D5B2E"/>
  </w:style>
  <w:style w:type="character" w:customStyle="1" w:styleId="AnredeZchn">
    <w:name w:val="Anrede Zchn"/>
    <w:basedOn w:val="Absatz-Standardschriftart"/>
    <w:link w:val="Anrede"/>
    <w:uiPriority w:val="99"/>
    <w:semiHidden/>
    <w:rsid w:val="00ED5B2E"/>
    <w:rPr>
      <w:rFonts w:ascii="Verdana" w:hAnsi="Verdana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D5B2E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D5B2E"/>
    <w:rPr>
      <w:rFonts w:ascii="Verdana" w:hAnsi="Verdana"/>
    </w:rPr>
  </w:style>
  <w:style w:type="character" w:styleId="Fett">
    <w:name w:val="Strong"/>
    <w:basedOn w:val="Absatz-Standardschriftart"/>
    <w:uiPriority w:val="22"/>
    <w:semiHidden/>
    <w:unhideWhenUsed/>
    <w:rsid w:val="00ED5B2E"/>
    <w:rPr>
      <w:rFonts w:ascii="Verdana" w:hAnsi="Verdana"/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ED5B2E"/>
    <w:rPr>
      <w:rFonts w:ascii="Verdana" w:hAnsi="Verdana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D5B2E"/>
    <w:rPr>
      <w:rFonts w:ascii="Verdana" w:hAnsi="Verdana"/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ED5B2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D5B2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D5B2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D5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D5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D5B2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D5B2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D5B2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D5B2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D5B2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D5B2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D5B2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ED5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D5B2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D5B2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D5B2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D5B2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网格型浅色1"/>
    <w:basedOn w:val="NormaleTabelle"/>
    <w:uiPriority w:val="40"/>
    <w:rsid w:val="00ED5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ED5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D5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D5B2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D5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D5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D5B2E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D5B2E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D5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ED5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D5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D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ED5B2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D5B2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D5B2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ED5B2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D5B2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D5B2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D5B2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D5B2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D5B2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D5B2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D5B2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D5B2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D5B2E"/>
    <w:pPr>
      <w:spacing w:after="100"/>
      <w:ind w:left="1760"/>
    </w:pPr>
  </w:style>
  <w:style w:type="character" w:styleId="Erwhnung">
    <w:name w:val="Mention"/>
    <w:basedOn w:val="Absatz-Standardschriftart"/>
    <w:uiPriority w:val="99"/>
    <w:semiHidden/>
    <w:unhideWhenUsed/>
    <w:rsid w:val="00ED5B2E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ED5B2E"/>
    <w:pPr>
      <w:numPr>
        <w:numId w:val="15"/>
      </w:numPr>
    </w:pPr>
  </w:style>
  <w:style w:type="numbering" w:styleId="1ai">
    <w:name w:val="Outline List 1"/>
    <w:basedOn w:val="KeineListe"/>
    <w:uiPriority w:val="99"/>
    <w:semiHidden/>
    <w:unhideWhenUsed/>
    <w:rsid w:val="00ED5B2E"/>
    <w:pPr>
      <w:numPr>
        <w:numId w:val="16"/>
      </w:numPr>
    </w:pPr>
  </w:style>
  <w:style w:type="character" w:styleId="Hashtag">
    <w:name w:val="Hashtag"/>
    <w:basedOn w:val="Absatz-Standardschriftart"/>
    <w:uiPriority w:val="99"/>
    <w:semiHidden/>
    <w:unhideWhenUsed/>
    <w:rsid w:val="00ED5B2E"/>
    <w:rPr>
      <w:rFonts w:ascii="Verdana" w:hAnsi="Verdana"/>
      <w:color w:val="2B579A"/>
      <w:shd w:val="clear" w:color="auto" w:fill="E1DFDD"/>
    </w:rPr>
  </w:style>
  <w:style w:type="numbering" w:styleId="ArtikelAbschnitt">
    <w:name w:val="Outline List 3"/>
    <w:basedOn w:val="KeineListe"/>
    <w:uiPriority w:val="99"/>
    <w:semiHidden/>
    <w:unhideWhenUsed/>
    <w:rsid w:val="00ED5B2E"/>
    <w:pPr>
      <w:numPr>
        <w:numId w:val="17"/>
      </w:numPr>
    </w:pPr>
  </w:style>
  <w:style w:type="table" w:styleId="EinfacheTabelle1">
    <w:name w:val="Plain Table 1"/>
    <w:basedOn w:val="NormaleTabelle"/>
    <w:uiPriority w:val="41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Absatz-Standardschriftart"/>
    <w:uiPriority w:val="99"/>
    <w:semiHidden/>
    <w:unhideWhenUsed/>
    <w:rsid w:val="00ED5B2E"/>
    <w:rPr>
      <w:rFonts w:ascii="Verdana" w:hAnsi="Verdana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5B2E"/>
    <w:rPr>
      <w:rFonts w:ascii="Verdana" w:hAnsi="Verdana"/>
      <w:color w:val="605E5C"/>
      <w:shd w:val="clear" w:color="auto" w:fill="E1DFDD"/>
    </w:rPr>
  </w:style>
  <w:style w:type="table" w:styleId="Listentabelle1hell">
    <w:name w:val="List Table 1 Light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2">
    <w:name w:val="List Table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3">
    <w:name w:val="List Table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D5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character" w:customStyle="1" w:styleId="apple-converted-space">
    <w:name w:val="apple-converted-space"/>
    <w:basedOn w:val="Absatz-Standardschriftart"/>
    <w:rsid w:val="0078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link://Qitonic&#174;-/Seminare/Pack-den-Tiger-in-Deinen-Tank-&#9775;&#65038;-f&#252;r-mehr-Energie/" TargetMode="External"/><Relationship Id="rId26" Type="http://schemas.openxmlformats.org/officeDocument/2006/relationships/hyperlink" Target="link://Qitonic&#174;-/Seminare/Akupressur,-Heilung-auf-den-Punkt-gebrach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link://Qitonic&#174;-/Seminare/%22Sch&#228;fchen-z&#228;hlen-leicht-gemacht%22-&#9775;&#65038;-erholsamer-Schlaf,-Ausdauer-f&#252;r-den-Tag-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5" Type="http://schemas.openxmlformats.org/officeDocument/2006/relationships/hyperlink" Target="link://Qitonic&#174;-/Seminare/Akupressur,-Heilung-auf-den-Punkt-gebrach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link://Qitonic&#174;-/Seminare/Die-Kunst-der-Balance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link://Qitonic&#174;-/Seminare/Punkte-der-Kraft-&#8211;-Handakupressur-f&#252;r-K&#246;rper-und-Seele-Seite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info@qitonic.de" TargetMode="External"/><Relationship Id="rId23" Type="http://schemas.openxmlformats.org/officeDocument/2006/relationships/hyperlink" Target="link://Qitonic&#174;-/Seminare/Punkte-der-Kraft-&#8211;-Handakupressur-f&#252;r-K&#246;rper-und-Seele-Seite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link://Qitonic&#174;-/Seminare/Die-Kunst-der-Balance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link://Qitonic&#174;-/Seminare/%22Dem-Geist-Fl&#252;gel-verleihen%22-&#9775;&#65038;-f&#252;r-ein-gutes-Ged&#228;chtnis-und-konzentrierte-Aufmerksamkeit-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7743EFF-125A-AA4D-94CB-FA735E1B4260%7dtf031330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AC42AB4D81B479CDF31C52A25F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70C03-BF32-EF4A-A30B-489F53ECEEFD}"/>
      </w:docPartPr>
      <w:docPartBody>
        <w:p w:rsidR="00BB0694" w:rsidRDefault="001A7ED8" w:rsidP="001A7ED8">
          <w:pPr>
            <w:pStyle w:val="1D2AC42AB4D81B479CDF31C52A25FEF6"/>
          </w:pPr>
          <w:r w:rsidRPr="00ED5B2E">
            <w:rPr>
              <w:lang w:bidi="de-DE"/>
            </w:rPr>
            <w:t>Firmenname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rimson Tex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0062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6"/>
    <w:rsid w:val="001A7ED8"/>
    <w:rsid w:val="00572E49"/>
    <w:rsid w:val="00575B06"/>
    <w:rsid w:val="007F0497"/>
    <w:rsid w:val="008339B6"/>
    <w:rsid w:val="00920775"/>
    <w:rsid w:val="00BB0694"/>
    <w:rsid w:val="00BB320B"/>
    <w:rsid w:val="00D06570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2"/>
    <w:unhideWhenUsed/>
    <w:qFormat/>
    <w:rsid w:val="001A7ED8"/>
    <w:pPr>
      <w:spacing w:line="252" w:lineRule="auto"/>
      <w:ind w:left="504" w:right="504"/>
    </w:pPr>
    <w:rPr>
      <w:rFonts w:ascii="Verdana" w:eastAsiaTheme="minorHAnsi" w:hAnsi="Verdana"/>
      <w:color w:val="FFFFFF" w:themeColor="background1"/>
      <w:sz w:val="22"/>
      <w:szCs w:val="22"/>
      <w:lang w:eastAsia="ja-JP"/>
      <w14:ligatures w14:val="standard"/>
    </w:rPr>
  </w:style>
  <w:style w:type="paragraph" w:styleId="Zitat">
    <w:name w:val="Quote"/>
    <w:basedOn w:val="Standard"/>
    <w:link w:val="ZitatZchn"/>
    <w:uiPriority w:val="12"/>
    <w:unhideWhenUsed/>
    <w:qFormat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sz w:val="22"/>
      <w:szCs w:val="22"/>
      <w:lang w:eastAsia="ja-JP"/>
      <w14:ligatures w14:val="standard"/>
    </w:rPr>
  </w:style>
  <w:style w:type="character" w:customStyle="1" w:styleId="ZitatZchn">
    <w:name w:val="Zitat Zchn"/>
    <w:basedOn w:val="Absatz-Standardschriftart"/>
    <w:link w:val="Zitat"/>
    <w:uiPriority w:val="12"/>
    <w:rPr>
      <w:rFonts w:ascii="Verdana" w:eastAsiaTheme="majorEastAsia" w:hAnsi="Verdana" w:cstheme="majorBidi"/>
      <w:color w:val="FFFFFF" w:themeColor="background1"/>
      <w:sz w:val="22"/>
      <w:szCs w:val="22"/>
      <w:shd w:val="clear" w:color="auto" w:fill="1F3864" w:themeFill="accent1" w:themeFillShade="80"/>
      <w:lang w:eastAsia="ja-JP"/>
      <w14:ligatures w14:val="standard"/>
    </w:rPr>
  </w:style>
  <w:style w:type="paragraph" w:styleId="Aufzhlungszeichen">
    <w:name w:val="List Bullet"/>
    <w:basedOn w:val="Standard"/>
    <w:uiPriority w:val="10"/>
    <w:unhideWhenUsed/>
    <w:qFormat/>
    <w:rsid w:val="001A7ED8"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/>
      <w:color w:val="44546A" w:themeColor="text2"/>
      <w:sz w:val="22"/>
      <w:szCs w:val="22"/>
      <w:lang w:eastAsia="ja-JP"/>
      <w14:ligatures w14:val="standard"/>
    </w:rPr>
  </w:style>
  <w:style w:type="paragraph" w:customStyle="1" w:styleId="1D2AC42AB4D81B479CDF31C52A25FEF6">
    <w:name w:val="1D2AC42AB4D81B479CDF31C52A25FEF6"/>
    <w:rsid w:val="001A7ED8"/>
    <w:pPr>
      <w:spacing w:after="0" w:line="240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ABDAC961-3493-4A9B-865A-50B185107B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%7bB7743EFF-125A-AA4D-94CB-FA735E1B4260%7dtf03133090.dotx</Template>
  <TotalTime>0</TotalTime>
  <Pages>3</Pages>
  <Words>736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2025-04-06T13:31:00Z</dcterms:created>
  <dcterms:modified xsi:type="dcterms:W3CDTF">2025-04-06T13:31:00Z</dcterms:modified>
</cp:coreProperties>
</file>